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627C4" w14:textId="77777777" w:rsidR="00CE027B" w:rsidRPr="000B5868" w:rsidRDefault="00CE027B" w:rsidP="00CE027B">
      <w:pPr>
        <w:pStyle w:val="B2H1"/>
        <w:rPr>
          <w:lang w:val="de-CH"/>
        </w:rPr>
      </w:pPr>
      <w:r w:rsidRPr="000B5868">
        <w:rPr>
          <w:rStyle w:val="B2H1Zchn"/>
          <w:b/>
          <w:bCs/>
          <w:lang w:val="de-CH"/>
        </w:rPr>
        <w:t xml:space="preserve">Anmeldung </w:t>
      </w:r>
      <w:r w:rsidR="00C512DF">
        <w:rPr>
          <w:rStyle w:val="B2H1Zchn"/>
          <w:b/>
          <w:bCs/>
          <w:lang w:val="de-CH"/>
        </w:rPr>
        <w:t>Kinder und Jugendliche</w:t>
      </w:r>
      <w:r w:rsidRPr="000B5868">
        <w:rPr>
          <w:lang w:val="de-CH"/>
        </w:rPr>
        <w:t>– Box2Heal GmbH</w:t>
      </w:r>
    </w:p>
    <w:p w14:paraId="14B07B93" w14:textId="77777777" w:rsidR="00CE027B" w:rsidRPr="000B5868" w:rsidRDefault="00CE027B" w:rsidP="00013CD9">
      <w:pPr>
        <w:pStyle w:val="StandardB2H"/>
      </w:pPr>
      <w:r w:rsidRPr="00C512DF">
        <w:rPr>
          <w:rStyle w:val="B2H4Zchn"/>
        </w:rPr>
        <w:t>Standort</w:t>
      </w:r>
      <w:r w:rsidRPr="000B5868">
        <w:t xml:space="preserve"> (bitte ankreuzen)</w:t>
      </w:r>
    </w:p>
    <w:p w14:paraId="51816322" w14:textId="77777777" w:rsidR="00D32F1C" w:rsidRDefault="00DE1134" w:rsidP="00013CD9">
      <w:pPr>
        <w:pStyle w:val="StandardB2H"/>
      </w:pPr>
      <w:sdt>
        <w:sdtPr>
          <w:id w:val="1308586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12DF">
            <w:rPr>
              <w:rFonts w:ascii="MS Gothic" w:eastAsia="MS Gothic" w:hAnsi="MS Gothic" w:hint="eastAsia"/>
            </w:rPr>
            <w:t>☐</w:t>
          </w:r>
        </w:sdtContent>
      </w:sdt>
      <w:r w:rsidR="00CE027B" w:rsidRPr="000B5868">
        <w:t xml:space="preserve"> Aarau</w:t>
      </w:r>
      <w:r w:rsidR="00CE027B" w:rsidRPr="000B5868">
        <w:tab/>
        <w:t xml:space="preserve"> </w:t>
      </w:r>
      <w:sdt>
        <w:sdtPr>
          <w:id w:val="976191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Bülach</w:t>
      </w:r>
      <w:r w:rsidR="00D32F1C">
        <w:tab/>
      </w:r>
      <w:sdt>
        <w:sdtPr>
          <w:id w:val="805204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027B" w:rsidRPr="000B5868">
            <w:rPr>
              <w:rFonts w:ascii="MS Gothic" w:eastAsia="MS Gothic" w:hAnsi="MS Gothic"/>
            </w:rPr>
            <w:t>☐</w:t>
          </w:r>
        </w:sdtContent>
      </w:sdt>
      <w:r w:rsidR="00CE027B" w:rsidRPr="000B5868">
        <w:t xml:space="preserve"> Dorf </w:t>
      </w:r>
      <w:r w:rsidR="00CE027B" w:rsidRPr="000B5868">
        <w:tab/>
      </w:r>
      <w:r w:rsidR="00CE027B" w:rsidRPr="000B5868">
        <w:rPr>
          <w:rFonts w:ascii="Segoe UI Symbol" w:hAnsi="Segoe UI Symbol" w:cs="Segoe UI Symbol"/>
        </w:rPr>
        <w:t>☐</w:t>
      </w:r>
      <w:r w:rsidR="00CE027B" w:rsidRPr="000B5868">
        <w:t xml:space="preserve"> Zürich </w:t>
      </w:r>
      <w:r w:rsidR="00D32F1C">
        <w:tab/>
      </w:r>
      <w:sdt>
        <w:sdtPr>
          <w:id w:val="-18123211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2F1C">
            <w:rPr>
              <w:rFonts w:ascii="MS Gothic" w:eastAsia="MS Gothic" w:hAnsi="MS Gothic" w:hint="eastAsia"/>
            </w:rPr>
            <w:t>☐</w:t>
          </w:r>
        </w:sdtContent>
      </w:sdt>
      <w:r w:rsidR="00D32F1C">
        <w:t xml:space="preserve"> </w:t>
      </w:r>
      <w:sdt>
        <w:sdtPr>
          <w:id w:val="1457447161"/>
          <w:placeholder>
            <w:docPart w:val="A7BB5BB86CF84C8FAEE8C6CFB321FD1A"/>
          </w:placeholder>
          <w:showingPlcHdr/>
          <w:text/>
        </w:sdtPr>
        <w:sdtEndPr/>
        <w:sdtContent>
          <w:r w:rsidR="00D32F1C">
            <w:t>Standort</w:t>
          </w:r>
        </w:sdtContent>
      </w:sdt>
    </w:p>
    <w:p w14:paraId="6BC4FA0C" w14:textId="77777777" w:rsidR="00CE027B" w:rsidRDefault="00CE027B" w:rsidP="00013CD9">
      <w:pPr>
        <w:pStyle w:val="StandardB2H"/>
      </w:pPr>
      <w:r w:rsidRPr="000B5868">
        <w:t>Falls an mehreren Standorten Trainings besucht werden, bitte alle ankreuzen</w:t>
      </w:r>
    </w:p>
    <w:p w14:paraId="7EB9915F" w14:textId="77777777" w:rsidR="00CE027B" w:rsidRPr="000B5868" w:rsidRDefault="00CE027B" w:rsidP="00BC24F4">
      <w:pPr>
        <w:pStyle w:val="B2H3"/>
      </w:pPr>
      <w:r w:rsidRPr="000B5868">
        <w:t>1. Persönliche Angaben</w:t>
      </w:r>
    </w:p>
    <w:p w14:paraId="300AE2D2" w14:textId="77777777" w:rsidR="00CE027B" w:rsidRPr="000B5868" w:rsidRDefault="00CE027B" w:rsidP="00013CD9">
      <w:pPr>
        <w:pStyle w:val="StandardB2H"/>
      </w:pPr>
      <w:r w:rsidRPr="000B5868">
        <w:t>Name, Vorname:</w:t>
      </w:r>
      <w:r w:rsidR="006D7601">
        <w:tab/>
      </w:r>
      <w:r w:rsidRPr="000B5868">
        <w:t xml:space="preserve"> </w:t>
      </w:r>
      <w:sdt>
        <w:sdtPr>
          <w:id w:val="-2087916353"/>
          <w:placeholder>
            <w:docPart w:val="C262DC036D9E4BE9BEC7EF0CAA012D9C"/>
          </w:placeholder>
          <w:temporary/>
          <w:showingPlcHdr/>
          <w:text/>
        </w:sdtPr>
        <w:sdtEndPr/>
        <w:sdtContent>
          <w:r w:rsidR="00C10D41" w:rsidRPr="000B5868">
            <w:rPr>
              <w:rStyle w:val="Platzhaltertext"/>
            </w:rPr>
            <w:t>Klicken oder tippen Sie hier, um Text einzugeben.</w:t>
          </w:r>
        </w:sdtContent>
      </w:sdt>
    </w:p>
    <w:p w14:paraId="2CAC6F20" w14:textId="77777777" w:rsidR="00CE027B" w:rsidRPr="000B5868" w:rsidRDefault="00CE027B" w:rsidP="00013CD9">
      <w:pPr>
        <w:pStyle w:val="StandardB2H"/>
      </w:pPr>
      <w:r w:rsidRPr="000B5868">
        <w:t>Geburtsdatum:</w:t>
      </w:r>
      <w:r w:rsidR="006D7601">
        <w:tab/>
      </w:r>
      <w:r w:rsidRPr="000B5868">
        <w:t xml:space="preserve"> </w:t>
      </w:r>
      <w:sdt>
        <w:sdtPr>
          <w:id w:val="-262158345"/>
          <w:placeholder>
            <w:docPart w:val="B5BA98A8B8E049518ADC3C232A31EFD1"/>
          </w:placeholder>
          <w:temporary/>
          <w:showingPlcHdr/>
          <w:text/>
        </w:sdtPr>
        <w:sdtEndPr/>
        <w:sdtContent>
          <w:r w:rsidR="00C10D41" w:rsidRPr="000B5868">
            <w:rPr>
              <w:rStyle w:val="Platzhaltertext"/>
            </w:rPr>
            <w:t>Klicken oder tippen Sie hier, um Text einzugeben.</w:t>
          </w:r>
        </w:sdtContent>
      </w:sdt>
    </w:p>
    <w:p w14:paraId="6E2FFA7C" w14:textId="77777777" w:rsidR="00CE027B" w:rsidRPr="000B5868" w:rsidRDefault="00CE027B" w:rsidP="00013CD9">
      <w:pPr>
        <w:pStyle w:val="StandardB2H"/>
      </w:pPr>
      <w:r w:rsidRPr="000B5868">
        <w:t>Adresse:</w:t>
      </w:r>
      <w:r w:rsidR="006D7601">
        <w:tab/>
        <w:t xml:space="preserve"> </w:t>
      </w:r>
      <w:sdt>
        <w:sdtPr>
          <w:id w:val="461851565"/>
          <w:placeholder>
            <w:docPart w:val="47AE2E9B6CDB4562807103B5A240E00F"/>
          </w:placeholder>
          <w:showingPlcHdr/>
          <w:text/>
        </w:sdtPr>
        <w:sdtEndPr/>
        <w:sdtContent>
          <w:r w:rsidR="00C10D41" w:rsidRPr="000B5868">
            <w:rPr>
              <w:rStyle w:val="Platzhaltertext"/>
            </w:rPr>
            <w:t>Klicken oder tippen Sie hier, um Text einzugeben.</w:t>
          </w:r>
        </w:sdtContent>
      </w:sdt>
    </w:p>
    <w:p w14:paraId="41A95B69" w14:textId="77777777" w:rsidR="00CE027B" w:rsidRPr="000B5868" w:rsidRDefault="00CE027B" w:rsidP="00013CD9">
      <w:pPr>
        <w:pStyle w:val="StandardB2H"/>
      </w:pPr>
      <w:r w:rsidRPr="000B5868">
        <w:t>PLZ / Ort:</w:t>
      </w:r>
      <w:r w:rsidR="006D7601">
        <w:tab/>
      </w:r>
      <w:r w:rsidRPr="000B5868">
        <w:t xml:space="preserve"> </w:t>
      </w:r>
      <w:sdt>
        <w:sdtPr>
          <w:id w:val="509420179"/>
          <w:placeholder>
            <w:docPart w:val="91B308E4AC9548ADA24841BCF641B119"/>
          </w:placeholder>
          <w:temporary/>
          <w:showingPlcHdr/>
          <w:text/>
        </w:sdtPr>
        <w:sdtEndPr/>
        <w:sdtContent>
          <w:r w:rsidR="00C10D41" w:rsidRPr="000B5868">
            <w:rPr>
              <w:rStyle w:val="Platzhaltertext"/>
            </w:rPr>
            <w:t>Klicken oder tippen Sie hier, um Text einzugeben.</w:t>
          </w:r>
        </w:sdtContent>
      </w:sdt>
      <w:r w:rsidR="00C10D41" w:rsidRPr="000B5868">
        <w:t xml:space="preserve"> </w:t>
      </w:r>
    </w:p>
    <w:p w14:paraId="1924A86F" w14:textId="77777777" w:rsidR="00CE027B" w:rsidRPr="000B5868" w:rsidRDefault="00CE027B" w:rsidP="00013CD9">
      <w:pPr>
        <w:pStyle w:val="StandardB2H"/>
      </w:pPr>
      <w:r w:rsidRPr="000B5868">
        <w:t>Telefon:</w:t>
      </w:r>
      <w:r w:rsidR="006D7601">
        <w:tab/>
      </w:r>
      <w:r w:rsidRPr="000B5868">
        <w:t xml:space="preserve"> </w:t>
      </w:r>
      <w:sdt>
        <w:sdtPr>
          <w:id w:val="1204298453"/>
          <w:placeholder>
            <w:docPart w:val="F04953C721904C21835CDB53B9DD7DDB"/>
          </w:placeholder>
          <w:temporary/>
          <w:showingPlcHdr/>
          <w:text/>
        </w:sdtPr>
        <w:sdtEndPr/>
        <w:sdtContent>
          <w:r w:rsidR="00C10D41" w:rsidRPr="000B5868">
            <w:rPr>
              <w:rStyle w:val="Platzhaltertext"/>
            </w:rPr>
            <w:t>Klicken oder tippen Sie hier, um Text einzugeben.</w:t>
          </w:r>
        </w:sdtContent>
      </w:sdt>
    </w:p>
    <w:p w14:paraId="2E5E6345" w14:textId="77777777" w:rsidR="00CE027B" w:rsidRPr="000B5868" w:rsidRDefault="00CE027B" w:rsidP="00013CD9">
      <w:pPr>
        <w:pStyle w:val="StandardB2H"/>
      </w:pPr>
      <w:r w:rsidRPr="000B5868">
        <w:t>E-Mail:</w:t>
      </w:r>
      <w:r w:rsidR="006D7601">
        <w:tab/>
      </w:r>
      <w:r w:rsidRPr="000B5868">
        <w:t xml:space="preserve"> </w:t>
      </w:r>
      <w:sdt>
        <w:sdtPr>
          <w:id w:val="-2069722012"/>
          <w:placeholder>
            <w:docPart w:val="E480A4B2739E4C5A8E01686155740240"/>
          </w:placeholder>
          <w:temporary/>
          <w:showingPlcHdr/>
          <w:text/>
        </w:sdtPr>
        <w:sdtEndPr/>
        <w:sdtContent>
          <w:r w:rsidR="00C10D41" w:rsidRPr="000B5868">
            <w:rPr>
              <w:rStyle w:val="Platzhaltertext"/>
            </w:rPr>
            <w:t>Klicken oder tippen Sie hier, um Text einzugeben.</w:t>
          </w:r>
        </w:sdtContent>
      </w:sdt>
    </w:p>
    <w:p w14:paraId="761329B3" w14:textId="77777777" w:rsidR="00CE027B" w:rsidRPr="000B5868" w:rsidRDefault="00CE027B" w:rsidP="00013CD9">
      <w:pPr>
        <w:pStyle w:val="StandardB2H"/>
      </w:pPr>
      <w:r w:rsidRPr="000B5868">
        <w:t>(Bei Minderjährigen) Name Erziehungsberechtigte/r:</w:t>
      </w:r>
      <w:r w:rsidR="006D7601">
        <w:tab/>
      </w:r>
      <w:r w:rsidRPr="000B5868">
        <w:t xml:space="preserve"> </w:t>
      </w:r>
      <w:sdt>
        <w:sdtPr>
          <w:id w:val="-2104180570"/>
          <w:placeholder>
            <w:docPart w:val="F0DB210D04234C25ACD7560D6F8508AB"/>
          </w:placeholder>
          <w:temporary/>
          <w:showingPlcHdr/>
          <w:text/>
        </w:sdtPr>
        <w:sdtEndPr/>
        <w:sdtContent>
          <w:r w:rsidR="006D7601">
            <w:rPr>
              <w:rStyle w:val="Platzhaltertext"/>
            </w:rPr>
            <w:t>Vor- und Nachname</w:t>
          </w:r>
        </w:sdtContent>
      </w:sdt>
    </w:p>
    <w:p w14:paraId="5833BDD9" w14:textId="77777777" w:rsidR="00CE027B" w:rsidRPr="000B5868" w:rsidRDefault="00CE027B" w:rsidP="00BC24F4">
      <w:pPr>
        <w:pStyle w:val="B2H3"/>
      </w:pPr>
      <w:r w:rsidRPr="000B5868">
        <w:t>2. Gruppenwahl &amp; Zeiten</w:t>
      </w:r>
    </w:p>
    <w:p w14:paraId="5407178E" w14:textId="77777777" w:rsidR="00CE027B" w:rsidRPr="000B5868" w:rsidRDefault="00CE027B" w:rsidP="00BC24F4">
      <w:pPr>
        <w:pStyle w:val="B2H4"/>
      </w:pPr>
      <w:r w:rsidRPr="000B5868">
        <w:t>Laufzeit:</w:t>
      </w:r>
    </w:p>
    <w:p w14:paraId="2F1F87BE" w14:textId="77777777" w:rsidR="00CE027B" w:rsidRPr="000B5868" w:rsidRDefault="00DE1134" w:rsidP="00013CD9">
      <w:pPr>
        <w:pStyle w:val="StandardB2H"/>
      </w:pPr>
      <w:sdt>
        <w:sdtPr>
          <w:id w:val="59440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C10D41" w:rsidRPr="000B5868">
        <w:t xml:space="preserve"> </w:t>
      </w:r>
      <w:r w:rsidR="00CE027B" w:rsidRPr="000B5868">
        <w:t>3 Monate</w:t>
      </w:r>
      <w:r w:rsidR="00C10D41" w:rsidRPr="000B5868">
        <w:t xml:space="preserve"> </w:t>
      </w:r>
      <w:r w:rsidR="00C10D41" w:rsidRPr="000B5868">
        <w:tab/>
      </w:r>
      <w:sdt>
        <w:sdtPr>
          <w:id w:val="4781980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C10D41" w:rsidRPr="000B5868">
        <w:t xml:space="preserve"> </w:t>
      </w:r>
      <w:r w:rsidR="00CE027B" w:rsidRPr="000B5868">
        <w:t>6 Monate</w:t>
      </w:r>
      <w:r w:rsidR="00C10D41" w:rsidRPr="000B5868">
        <w:tab/>
      </w:r>
      <w:sdt>
        <w:sdtPr>
          <w:id w:val="760033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51E0" w:rsidRPr="000B5868">
            <w:rPr>
              <w:rFonts w:ascii="MS Gothic" w:eastAsia="MS Gothic" w:hAnsi="MS Gothic"/>
            </w:rPr>
            <w:t>☐</w:t>
          </w:r>
        </w:sdtContent>
      </w:sdt>
      <w:r w:rsidR="00C10D41" w:rsidRPr="000B5868">
        <w:t xml:space="preserve"> </w:t>
      </w:r>
      <w:r w:rsidR="00CE027B" w:rsidRPr="000B5868">
        <w:t>12 Monate</w:t>
      </w:r>
      <w:r w:rsidR="00C10D41" w:rsidRPr="000B5868">
        <w:t xml:space="preserve">, </w:t>
      </w:r>
      <w:r w:rsidR="006D7601">
        <w:br/>
      </w:r>
      <w:r w:rsidR="00B551E0" w:rsidRPr="000B5868">
        <w:t>Beginn des gewählten Abos</w:t>
      </w:r>
      <w:r w:rsidR="00CE027B" w:rsidRPr="000B5868">
        <w:t>:</w:t>
      </w:r>
      <w:r w:rsidR="00B551E0" w:rsidRPr="000B5868">
        <w:t xml:space="preserve"> </w:t>
      </w:r>
      <w:sdt>
        <w:sdtPr>
          <w:id w:val="1332329253"/>
          <w:placeholder>
            <w:docPart w:val="38A8FC9D4493422C951F6C576EA00D5C"/>
          </w:placeholder>
          <w:showingPlcHdr/>
          <w:text/>
        </w:sdtPr>
        <w:sdtEndPr/>
        <w:sdtContent>
          <w:r w:rsidR="006D7601">
            <w:rPr>
              <w:rStyle w:val="Platzhaltertext"/>
            </w:rPr>
            <w:t>Datum</w:t>
          </w:r>
        </w:sdtContent>
      </w:sdt>
    </w:p>
    <w:p w14:paraId="67A73FBD" w14:textId="77777777" w:rsidR="00CE027B" w:rsidRPr="000B5868" w:rsidRDefault="00CE027B" w:rsidP="00BC24F4">
      <w:pPr>
        <w:pStyle w:val="B2H3"/>
      </w:pPr>
      <w:r w:rsidRPr="000B5868">
        <w:t xml:space="preserve">3. Preise &amp; </w:t>
      </w:r>
      <w:r w:rsidR="00FB651D">
        <w:t>Abos</w:t>
      </w:r>
    </w:p>
    <w:p w14:paraId="16452CF3" w14:textId="77777777" w:rsidR="00CE027B" w:rsidRPr="000B5868" w:rsidRDefault="00CE027B" w:rsidP="00013CD9">
      <w:pPr>
        <w:pStyle w:val="StandardB2H"/>
      </w:pPr>
      <w:r w:rsidRPr="000B5868">
        <w:t>Bitte gewünschte Zahlungsweise ankreuzen:</w:t>
      </w:r>
      <w:r w:rsidRPr="000B5868">
        <w:br/>
      </w:r>
      <w:r w:rsidRPr="00C512DF">
        <w:rPr>
          <w:rStyle w:val="B2H4Zchn"/>
        </w:rPr>
        <w:t>Momentum</w:t>
      </w:r>
      <w:r w:rsidRPr="000B5868">
        <w:t xml:space="preserve"> (wöchentlich):</w:t>
      </w:r>
    </w:p>
    <w:p w14:paraId="76DA2058" w14:textId="77777777" w:rsidR="00425F27" w:rsidRPr="000B5868" w:rsidRDefault="00CE027B" w:rsidP="00013CD9">
      <w:pPr>
        <w:pStyle w:val="StandardB2H"/>
      </w:pPr>
      <w:r w:rsidRPr="000B5868">
        <w:t>3 Monate:</w:t>
      </w:r>
      <w:r w:rsidR="00425F27" w:rsidRPr="000B5868">
        <w:tab/>
      </w:r>
      <w:sdt>
        <w:sdtPr>
          <w:rPr>
            <w:rFonts w:ascii="MS Gothic" w:eastAsia="MS Gothic" w:hAnsi="MS Gothic" w:cs="MS Gothic"/>
          </w:rPr>
          <w:id w:val="178877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27" w:rsidRPr="000B5868">
            <w:rPr>
              <w:rFonts w:ascii="MS Gothic" w:eastAsia="MS Gothic" w:hAnsi="MS Gothic" w:cs="MS Gothic"/>
            </w:rPr>
            <w:t>☐</w:t>
          </w:r>
        </w:sdtContent>
      </w:sdt>
      <w:r w:rsidR="00425F27" w:rsidRPr="000B5868">
        <w:rPr>
          <w:rFonts w:ascii="MS Gothic" w:eastAsia="MS Gothic" w:hAnsi="MS Gothic" w:cs="MS Gothic"/>
        </w:rPr>
        <w:t xml:space="preserve"> </w:t>
      </w:r>
      <w:r w:rsidRPr="000B5868">
        <w:t>CHF 420 (Einmalzahlung</w:t>
      </w:r>
      <w:r w:rsidR="00425F27" w:rsidRPr="000B5868">
        <w:t xml:space="preserve"> mit Rabatt)</w:t>
      </w:r>
    </w:p>
    <w:p w14:paraId="2917C768" w14:textId="77777777" w:rsidR="00425F27" w:rsidRPr="000B5868" w:rsidRDefault="00425F27" w:rsidP="00013CD9">
      <w:pPr>
        <w:pStyle w:val="StandardB2H"/>
      </w:pPr>
      <w:r w:rsidRPr="000B5868">
        <w:tab/>
      </w:r>
      <w:sdt>
        <w:sdtPr>
          <w:id w:val="1221248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>3 × CHF 140 (monatliche Ratenzahlung)</w:t>
      </w:r>
      <w:r w:rsidR="00CE027B" w:rsidRPr="000B5868">
        <w:br/>
        <w:t>6 Monate:</w:t>
      </w:r>
      <w:r w:rsidRPr="000B5868">
        <w:tab/>
      </w:r>
      <w:sdt>
        <w:sdtPr>
          <w:id w:val="-728530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 xml:space="preserve">CHF 800 (Einmalzahlung </w:t>
      </w:r>
      <w:r w:rsidRPr="000B5868">
        <w:t>mit</w:t>
      </w:r>
      <w:r w:rsidR="00CE027B" w:rsidRPr="000B5868">
        <w:t xml:space="preserve"> Rabatt</w:t>
      </w:r>
      <w:r w:rsidRPr="000B5868">
        <w:t>)</w:t>
      </w:r>
    </w:p>
    <w:p w14:paraId="1049A8F1" w14:textId="77777777" w:rsidR="00425F27" w:rsidRPr="000B5868" w:rsidRDefault="00425F27" w:rsidP="00013CD9">
      <w:pPr>
        <w:pStyle w:val="StandardB2H"/>
      </w:pPr>
      <w:r w:rsidRPr="000B5868">
        <w:tab/>
      </w:r>
      <w:sdt>
        <w:sdtPr>
          <w:id w:val="-135965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/>
            </w:rPr>
            <w:t>☐</w:t>
          </w:r>
        </w:sdtContent>
      </w:sdt>
      <w:r w:rsidRPr="000B5868">
        <w:t xml:space="preserve"> </w:t>
      </w:r>
      <w:r w:rsidR="00CE027B" w:rsidRPr="000B5868">
        <w:t>6 × CHF 135 (monatliche Ratenzahlung)</w:t>
      </w:r>
      <w:r w:rsidR="00CE027B" w:rsidRPr="000B5868">
        <w:br/>
        <w:t>12 Monate:</w:t>
      </w:r>
      <w:r w:rsidRPr="000B5868">
        <w:tab/>
      </w:r>
      <w:sdt>
        <w:sdtPr>
          <w:rPr>
            <w:rFonts w:ascii="MS Gothic" w:eastAsia="MS Gothic" w:hAnsi="MS Gothic" w:cs="MS Gothic"/>
          </w:rPr>
          <w:id w:val="1449655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B5868">
            <w:rPr>
              <w:rFonts w:ascii="MS Gothic" w:eastAsia="MS Gothic" w:hAnsi="MS Gothic" w:cs="MS Gothic"/>
            </w:rPr>
            <w:t>☐</w:t>
          </w:r>
        </w:sdtContent>
      </w:sdt>
      <w:r w:rsidR="00CE027B" w:rsidRPr="000B5868">
        <w:t>CHF 1’5</w:t>
      </w:r>
      <w:r w:rsidRPr="000B5868">
        <w:t>0</w:t>
      </w:r>
      <w:r w:rsidR="00CE027B" w:rsidRPr="000B5868">
        <w:t>0 (Einmalzahlung inkl. 10% Rabatt</w:t>
      </w:r>
      <w:r w:rsidRPr="000B5868">
        <w:t>)</w:t>
      </w:r>
    </w:p>
    <w:p w14:paraId="74E2D5F4" w14:textId="77777777" w:rsidR="00CE027B" w:rsidRPr="000B5868" w:rsidRDefault="006D7601" w:rsidP="00013CD9">
      <w:pPr>
        <w:pStyle w:val="StandardB2H"/>
      </w:pPr>
      <w:r>
        <w:tab/>
      </w:r>
      <w:sdt>
        <w:sdtPr>
          <w:id w:val="-1410763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CE027B" w:rsidRPr="000B5868">
        <w:t>12 × CHF 130 (monatliche Ratenzahlung)</w:t>
      </w:r>
    </w:p>
    <w:p w14:paraId="3D36D885" w14:textId="77777777" w:rsidR="006D7601" w:rsidRDefault="006D7601" w:rsidP="00013CD9">
      <w:pPr>
        <w:pStyle w:val="StandardB2H"/>
      </w:pPr>
    </w:p>
    <w:p w14:paraId="7C1D28ED" w14:textId="77777777" w:rsidR="00013CD9" w:rsidRDefault="00013CD9" w:rsidP="00C512DF">
      <w:pPr>
        <w:pStyle w:val="StandardB2H"/>
        <w:tabs>
          <w:tab w:val="clear" w:pos="1985"/>
        </w:tabs>
        <w:ind w:firstLine="1"/>
      </w:pPr>
      <w:r w:rsidRPr="00C512DF">
        <w:rPr>
          <w:rStyle w:val="B2H4Zchn"/>
        </w:rPr>
        <w:t>Familienrabatt</w:t>
      </w:r>
      <w:r w:rsidR="00CE027B" w:rsidRPr="00C512DF">
        <w:t xml:space="preserve">: </w:t>
      </w:r>
      <w:r w:rsidRPr="00C512DF">
        <w:tab/>
      </w:r>
      <w:r w:rsidR="00531F38" w:rsidRPr="00C512DF">
        <w:t>2</w:t>
      </w:r>
      <w:r w:rsidR="00CE027B" w:rsidRPr="00C512DF">
        <w:t>0% Rabatt für Geschwister/Kinder/Partner aus dem gleichen Haushalt</w:t>
      </w:r>
    </w:p>
    <w:p w14:paraId="05B7F84C" w14:textId="77777777" w:rsidR="006D7601" w:rsidRPr="000B5868" w:rsidRDefault="00013CD9" w:rsidP="00C512DF">
      <w:pPr>
        <w:pStyle w:val="StandardB2H"/>
        <w:tabs>
          <w:tab w:val="clear" w:pos="1985"/>
        </w:tabs>
        <w:ind w:firstLine="1"/>
      </w:pPr>
      <w:r>
        <w:tab/>
      </w:r>
      <w:sdt>
        <w:sdtPr>
          <w:id w:val="-428046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6D7601" w:rsidRPr="000B5868">
        <w:t xml:space="preserve">Ja, Name des 1. Teilnehmenden: </w:t>
      </w:r>
      <w:sdt>
        <w:sdtPr>
          <w:id w:val="2070914384"/>
          <w:placeholder>
            <w:docPart w:val="A138926CFB6A4C278B899635FBC2FC9B"/>
          </w:placeholder>
          <w:showingPlcHdr/>
          <w:text/>
        </w:sdtPr>
        <w:sdtEndPr/>
        <w:sdtContent>
          <w:r w:rsidR="006D7601">
            <w:rPr>
              <w:rStyle w:val="Platzhaltertext"/>
            </w:rPr>
            <w:t>Vor- und Nachname</w:t>
          </w:r>
        </w:sdtContent>
      </w:sdt>
    </w:p>
    <w:p w14:paraId="7DBD3A2C" w14:textId="77777777" w:rsidR="00CE027B" w:rsidRPr="000B5868" w:rsidRDefault="00CE027B" w:rsidP="007C4B39">
      <w:pPr>
        <w:pStyle w:val="B2H3"/>
      </w:pPr>
      <w:r w:rsidRPr="000B5868">
        <w:t>Einzeltraining:</w:t>
      </w:r>
    </w:p>
    <w:p w14:paraId="5F6D9D86" w14:textId="77777777" w:rsidR="00425F27" w:rsidRPr="000B5868" w:rsidRDefault="00CE027B" w:rsidP="00013CD9">
      <w:pPr>
        <w:pStyle w:val="StandardB2H"/>
      </w:pPr>
      <w:r w:rsidRPr="000B5868">
        <w:t xml:space="preserve">Einzelstunde (60 Min): </w:t>
      </w:r>
      <w:sdt>
        <w:sdtPr>
          <w:id w:val="-208042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25F27" w:rsidRPr="000B5868">
            <w:rPr>
              <w:rFonts w:ascii="Segoe UI Symbol" w:hAnsi="Segoe UI Symbol" w:cs="Segoe UI Symbol"/>
            </w:rPr>
            <w:t>☐</w:t>
          </w:r>
        </w:sdtContent>
      </w:sdt>
      <w:r w:rsidR="00425F27" w:rsidRPr="000B5868">
        <w:t xml:space="preserve"> </w:t>
      </w:r>
      <w:r w:rsidRPr="000B5868">
        <w:t>CHF 145</w:t>
      </w:r>
    </w:p>
    <w:p w14:paraId="0B40FB1E" w14:textId="77777777" w:rsidR="00425F27" w:rsidRPr="000B5868" w:rsidRDefault="00CE027B" w:rsidP="00013CD9">
      <w:pPr>
        <w:pStyle w:val="StandardB2H"/>
      </w:pPr>
      <w:r w:rsidRPr="000B5868">
        <w:t>5er-Paket:</w:t>
      </w:r>
      <w:r w:rsidRPr="000B5868">
        <w:rPr>
          <w:rFonts w:ascii="MS Gothic" w:eastAsia="MS Gothic" w:hAnsi="MS Gothic" w:cs="MS Gothic"/>
        </w:rPr>
        <w:t> </w:t>
      </w:r>
      <w:r w:rsidR="00425F27" w:rsidRPr="000B5868">
        <w:rPr>
          <w:rFonts w:ascii="MS Gothic" w:eastAsia="MS Gothic" w:hAnsi="MS Gothic" w:cs="MS Gothic"/>
        </w:rPr>
        <w:tab/>
      </w:r>
      <w:r w:rsidRPr="000B5868">
        <w:rPr>
          <w:rFonts w:ascii="Segoe UI Symbol" w:hAnsi="Segoe UI Symbol" w:cs="Segoe UI Symbol"/>
        </w:rPr>
        <w:t>☐</w:t>
      </w:r>
      <w:r w:rsidRPr="000B5868">
        <w:t xml:space="preserve"> CHF 6</w:t>
      </w:r>
      <w:r w:rsidR="00137442">
        <w:t>5</w:t>
      </w:r>
      <w:r w:rsidRPr="000B5868">
        <w:t>0 (Einmalzahlung</w:t>
      </w:r>
      <w:r w:rsidR="00425F27" w:rsidRPr="000B5868">
        <w:t xml:space="preserve"> mit R</w:t>
      </w:r>
      <w:r w:rsidRPr="000B5868">
        <w:t>abatt)</w:t>
      </w:r>
    </w:p>
    <w:p w14:paraId="56EE74C8" w14:textId="77777777" w:rsidR="00CE027B" w:rsidRPr="000B5868" w:rsidRDefault="00425F27" w:rsidP="00013CD9">
      <w:pPr>
        <w:pStyle w:val="StandardB2H"/>
      </w:pPr>
      <w:r w:rsidRPr="000B5868">
        <w:rPr>
          <w:rFonts w:ascii="Segoe UI Symbol" w:hAnsi="Segoe UI Symbol" w:cs="Segoe UI Symbol"/>
        </w:rPr>
        <w:tab/>
      </w:r>
      <w:r w:rsidR="00CE027B" w:rsidRPr="000B5868">
        <w:rPr>
          <w:rFonts w:ascii="Segoe UI Symbol" w:hAnsi="Segoe UI Symbol" w:cs="Segoe UI Symbol"/>
        </w:rPr>
        <w:t>☐</w:t>
      </w:r>
      <w:r w:rsidR="00CE027B" w:rsidRPr="000B5868">
        <w:t xml:space="preserve"> 5 × CHF 145 (monatliche Ratenzahlung)</w:t>
      </w:r>
    </w:p>
    <w:p w14:paraId="1502F00E" w14:textId="77777777" w:rsidR="00CE027B" w:rsidRPr="000B5868" w:rsidRDefault="00CE027B" w:rsidP="00013CD9">
      <w:pPr>
        <w:pStyle w:val="StandardB2H"/>
      </w:pPr>
      <w:r w:rsidRPr="000B5868">
        <w:t>Vorgespräch / Anamnese: kostenlos</w:t>
      </w:r>
    </w:p>
    <w:p w14:paraId="2CC002EF" w14:textId="77777777" w:rsidR="00CE027B" w:rsidRPr="000B5868" w:rsidRDefault="00CE027B" w:rsidP="00BC24F4">
      <w:pPr>
        <w:pStyle w:val="B2H3"/>
      </w:pPr>
      <w:r w:rsidRPr="000B5868">
        <w:lastRenderedPageBreak/>
        <w:t>Zahlungsbedingungen:</w:t>
      </w:r>
    </w:p>
    <w:p w14:paraId="5D3D46FD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Kursgebühren (auch Raten) sind jeweils monatlich im Voraus fällig.</w:t>
      </w:r>
    </w:p>
    <w:p w14:paraId="12D952A5" w14:textId="77777777" w:rsidR="00CE027B" w:rsidRDefault="00CE027B" w:rsidP="00013CD9">
      <w:pPr>
        <w:pStyle w:val="StandardB2H"/>
        <w:numPr>
          <w:ilvl w:val="0"/>
          <w:numId w:val="1"/>
        </w:numPr>
      </w:pPr>
      <w:r w:rsidRPr="000B5868">
        <w:t>Bei Einmalzahlung kann auf Wunsch eine Rechnung zugesandt werden (</w:t>
      </w:r>
      <w:r w:rsidR="000B5868" w:rsidRPr="000B5868">
        <w:t>ansonsten ist der beiliegende Einzahlungsschein zu verwenden</w:t>
      </w:r>
      <w:r w:rsidRPr="000B5868">
        <w:t>).</w:t>
      </w:r>
    </w:p>
    <w:p w14:paraId="36444BA6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Alternativ können Zahlungen nach Absprache auch per Twint oder Banküberweisung erfolgen.</w:t>
      </w:r>
    </w:p>
    <w:p w14:paraId="7516F29F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Bei ausbleibender Zahlung wird das Abonnement</w:t>
      </w:r>
      <w:r w:rsidR="000B5868" w:rsidRPr="000B5868">
        <w:t xml:space="preserve"> nach Ablauf der 1. Mahnfrist</w:t>
      </w:r>
      <w:r w:rsidRPr="000B5868">
        <w:t xml:space="preserve"> gekündigt.</w:t>
      </w:r>
    </w:p>
    <w:p w14:paraId="0C66BD5E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Probestunden sind kostenlos und verpflichten nicht zur weiteren Teilnahme.</w:t>
      </w:r>
    </w:p>
    <w:p w14:paraId="5C7B7F83" w14:textId="77777777" w:rsidR="00CE027B" w:rsidRPr="000B5868" w:rsidRDefault="00CE027B" w:rsidP="00013CD9">
      <w:pPr>
        <w:pStyle w:val="StandardB2H"/>
        <w:numPr>
          <w:ilvl w:val="0"/>
          <w:numId w:val="1"/>
        </w:numPr>
      </w:pPr>
      <w:r w:rsidRPr="000B5868">
        <w:t>Alle angegebenen Preise verstehen sich als Endpreise inklusive aller Gebühren und Abgaben – es entstehen keine versteckten Zusatzkosten.</w:t>
      </w:r>
    </w:p>
    <w:p w14:paraId="08D79F8E" w14:textId="77777777" w:rsidR="00CE027B" w:rsidRPr="000B5868" w:rsidRDefault="00CE027B" w:rsidP="00BC24F4">
      <w:pPr>
        <w:pStyle w:val="B2H3"/>
      </w:pPr>
      <w:r w:rsidRPr="000B5868">
        <w:t>5. Besondere Bedingungen</w:t>
      </w:r>
    </w:p>
    <w:p w14:paraId="5310D1B1" w14:textId="77777777" w:rsidR="00CE027B" w:rsidRPr="000B5868" w:rsidRDefault="00CE027B" w:rsidP="00013CD9">
      <w:pPr>
        <w:pStyle w:val="StandardB2H"/>
      </w:pPr>
      <w:r w:rsidRPr="000B5868">
        <w:t>Wechsel der Gruppenart ist erst nach Ende der gebuchten Abolaufzeit möglich; während des laufenden Abos keine Umbuchung/Rückerstattung. Preis- und Konditionsänderungen bleiben Box2Heal GmbH vorbehalten und werden rechtzeitig kommuniziert.</w:t>
      </w:r>
    </w:p>
    <w:p w14:paraId="47495B9A" w14:textId="77777777" w:rsidR="00CE027B" w:rsidRPr="000B5868" w:rsidRDefault="00CE027B" w:rsidP="00BC24F4">
      <w:pPr>
        <w:pStyle w:val="B2H3"/>
      </w:pPr>
      <w:r w:rsidRPr="000B5868">
        <w:t>6. Widerruf, Stornierung und Ratenzahlung</w:t>
      </w:r>
    </w:p>
    <w:p w14:paraId="644BF6CA" w14:textId="77777777" w:rsidR="00CE027B" w:rsidRPr="000B5868" w:rsidRDefault="00CE027B" w:rsidP="00013CD9">
      <w:pPr>
        <w:pStyle w:val="StandardB2H"/>
      </w:pPr>
      <w:r w:rsidRPr="000B5868">
        <w:t>Eine kostenfreie Stornierung ist bis 7 Tage vor Kursstart schriftlich möglich.</w:t>
      </w:r>
    </w:p>
    <w:p w14:paraId="51478709" w14:textId="77777777" w:rsidR="00CE027B" w:rsidRPr="000B5868" w:rsidRDefault="00CE027B" w:rsidP="00013CD9">
      <w:pPr>
        <w:pStyle w:val="StandardB2H"/>
      </w:pPr>
      <w:r w:rsidRPr="000B5868">
        <w:t>Sollte ein Widerruf oder eine Abmeldung später als 7 Tage vor Kursbeginn erfolgen oder ein Kurs nicht angetreten werden, wird die volle Kursgebühr für den gebuchten Zeitraum fällig, unabhängig von der tatsächlichen Teilnahme.</w:t>
      </w:r>
    </w:p>
    <w:p w14:paraId="40145470" w14:textId="77777777" w:rsidR="00CE027B" w:rsidRPr="000B5868" w:rsidRDefault="00CE027B" w:rsidP="00013CD9">
      <w:pPr>
        <w:pStyle w:val="StandardB2H"/>
      </w:pPr>
      <w:r w:rsidRPr="000B5868">
        <w:t>Eine Rückerstattung oder Umbuchung während der Vertragslaufzeit ist grundsätzlich nicht vorgesehen, kann aber auf schriftlichen Antrag und bei besonderen Gründen durch Box2Heal GmbH im Kulanzfall geprüft werden.</w:t>
      </w:r>
    </w:p>
    <w:p w14:paraId="66F8234D" w14:textId="77777777" w:rsidR="00CE027B" w:rsidRPr="000B5868" w:rsidRDefault="00CE027B" w:rsidP="00013CD9">
      <w:pPr>
        <w:pStyle w:val="StandardB2H"/>
      </w:pPr>
      <w:r w:rsidRPr="000B5868">
        <w:t>Bereits gezahlte Raten oder Gebühren werden – au</w:t>
      </w:r>
      <w:r w:rsidR="000B5868" w:rsidRPr="000B5868">
        <w:t>ss</w:t>
      </w:r>
      <w:r w:rsidRPr="000B5868">
        <w:t>er bei individuell vereinbarter Kulanz – nicht zurückerstattet.</w:t>
      </w:r>
    </w:p>
    <w:p w14:paraId="586F4046" w14:textId="77777777" w:rsidR="00CE027B" w:rsidRPr="000B5868" w:rsidRDefault="00CE027B" w:rsidP="00BC24F4">
      <w:pPr>
        <w:pStyle w:val="B2H3"/>
      </w:pPr>
      <w:r w:rsidRPr="000B5868">
        <w:t>7. Gesundheitsfragebogen (vertraulich)</w:t>
      </w:r>
    </w:p>
    <w:p w14:paraId="3F01AE92" w14:textId="77777777" w:rsidR="00CE027B" w:rsidRPr="000B5868" w:rsidRDefault="00CE027B" w:rsidP="00013CD9">
      <w:pPr>
        <w:pStyle w:val="StandardB2H"/>
      </w:pPr>
      <w:r w:rsidRPr="000B5868">
        <w:t>Wichtige Krankheit?</w:t>
      </w:r>
      <w:r w:rsidR="000B5868">
        <w:tab/>
      </w:r>
      <w:r w:rsidR="00FB651D">
        <w:tab/>
      </w:r>
      <w:sdt>
        <w:sdtPr>
          <w:rPr>
            <w:rFonts w:ascii="Segoe UI Symbol" w:hAnsi="Segoe UI Symbol" w:cs="Segoe UI Symbol"/>
          </w:rPr>
          <w:id w:val="32767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cs="Segoe UI Symbol" w:hint="eastAsia"/>
            </w:rPr>
            <w:t>☐</w:t>
          </w:r>
        </w:sdtContent>
      </w:sdt>
      <w:r w:rsidRPr="000B5868">
        <w:t xml:space="preserve"> Nein</w:t>
      </w:r>
      <w:r w:rsidR="000B5868">
        <w:tab/>
      </w:r>
      <w:sdt>
        <w:sdtPr>
          <w:id w:val="-1147893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>
        <w:t xml:space="preserve"> </w:t>
      </w:r>
      <w:r w:rsidRPr="000B5868">
        <w:t>Ja, n</w:t>
      </w:r>
      <w:r w:rsidRPr="000B5868">
        <w:rPr>
          <w:rFonts w:cs="Arial"/>
        </w:rPr>
        <w:t>ä</w:t>
      </w:r>
      <w:r w:rsidRPr="000B5868">
        <w:t xml:space="preserve">mlich: </w:t>
      </w:r>
      <w:sdt>
        <w:sdtPr>
          <w:id w:val="122584381"/>
          <w:placeholder>
            <w:docPart w:val="2E7536C3295A4727B1609AA5B60C9F80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3E92FB85" w14:textId="77777777" w:rsidR="00CE027B" w:rsidRPr="000B5868" w:rsidRDefault="00CE027B" w:rsidP="00013CD9">
      <w:pPr>
        <w:pStyle w:val="StandardB2H"/>
      </w:pPr>
      <w:r w:rsidRPr="000B5868">
        <w:t>Regelmä</w:t>
      </w:r>
      <w:r w:rsidR="000B5868">
        <w:t>ss</w:t>
      </w:r>
      <w:r w:rsidRPr="000B5868">
        <w:t>ige Medikamente?</w:t>
      </w:r>
      <w:r w:rsidR="000B5868">
        <w:tab/>
      </w:r>
      <w:sdt>
        <w:sdtPr>
          <w:id w:val="280613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Pr="000B5868">
        <w:t xml:space="preserve"> Nein</w:t>
      </w:r>
      <w:r w:rsidR="000B5868">
        <w:tab/>
      </w:r>
      <w:sdt>
        <w:sdtPr>
          <w:id w:val="1008803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Pr="000B5868">
        <w:t xml:space="preserve"> Ja, welche: </w:t>
      </w:r>
      <w:sdt>
        <w:sdtPr>
          <w:id w:val="1446345999"/>
          <w:placeholder>
            <w:docPart w:val="377AB8642F164C6DAD4EA9FD6FCF1B13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27C7E70C" w14:textId="77777777" w:rsidR="00CE027B" w:rsidRPr="000B5868" w:rsidRDefault="00CE027B" w:rsidP="00013CD9">
      <w:pPr>
        <w:pStyle w:val="StandardB2H"/>
      </w:pPr>
      <w:r w:rsidRPr="000B5868">
        <w:t>Allergien/Unverträglichkeiten</w:t>
      </w:r>
      <w:r w:rsidR="000B5868" w:rsidRPr="000B5868">
        <w:t xml:space="preserve"> </w:t>
      </w:r>
      <w:r w:rsidR="000B5868">
        <w:tab/>
      </w:r>
      <w:sdt>
        <w:sdtPr>
          <w:id w:val="104849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 w:rsidRPr="000B5868">
        <w:t xml:space="preserve"> Nein</w:t>
      </w:r>
      <w:r w:rsidR="000B5868">
        <w:tab/>
      </w:r>
      <w:sdt>
        <w:sdtPr>
          <w:id w:val="-41668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 w:rsidRPr="000B5868">
        <w:t xml:space="preserve"> Ja, welche</w:t>
      </w:r>
      <w:r w:rsidRPr="000B5868">
        <w:t xml:space="preserve">: </w:t>
      </w:r>
      <w:sdt>
        <w:sdtPr>
          <w:id w:val="-1858885230"/>
          <w:placeholder>
            <w:docPart w:val="AA59F77342864206B8F6CEC99BC88874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3AF78702" w14:textId="77777777" w:rsidR="00CE027B" w:rsidRPr="000B5868" w:rsidRDefault="00CE027B" w:rsidP="00013CD9">
      <w:pPr>
        <w:pStyle w:val="StandardB2H"/>
      </w:pPr>
      <w:r w:rsidRPr="000B5868">
        <w:t>Einschränkungen/Verletzungen</w:t>
      </w:r>
      <w:r w:rsidR="000B5868" w:rsidRPr="000B5868">
        <w:t xml:space="preserve"> </w:t>
      </w:r>
      <w:r w:rsidR="000B5868">
        <w:tab/>
      </w:r>
      <w:sdt>
        <w:sdtPr>
          <w:id w:val="-922570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 w:rsidRPr="000B5868">
        <w:t xml:space="preserve"> Nein</w:t>
      </w:r>
      <w:r w:rsidR="000B5868">
        <w:tab/>
      </w:r>
      <w:sdt>
        <w:sdtPr>
          <w:id w:val="-262694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5868">
            <w:rPr>
              <w:rFonts w:ascii="MS Gothic" w:eastAsia="MS Gothic" w:hAnsi="MS Gothic" w:hint="eastAsia"/>
            </w:rPr>
            <w:t>☐</w:t>
          </w:r>
        </w:sdtContent>
      </w:sdt>
      <w:r w:rsidR="000B5868" w:rsidRPr="000B5868">
        <w:t xml:space="preserve"> Ja, welche</w:t>
      </w:r>
      <w:r w:rsidRPr="000B5868">
        <w:t xml:space="preserve">: </w:t>
      </w:r>
      <w:sdt>
        <w:sdtPr>
          <w:id w:val="-966743913"/>
          <w:placeholder>
            <w:docPart w:val="04513CC2DD4D45E796998D6D6E52FA4A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450334CA" w14:textId="77777777" w:rsidR="00CE027B" w:rsidRDefault="00CE027B" w:rsidP="00013CD9">
      <w:pPr>
        <w:pStyle w:val="StandardB2H"/>
      </w:pPr>
      <w:r w:rsidRPr="000B5868">
        <w:t>Notfallkontakt (</w:t>
      </w:r>
      <w:r w:rsidR="00F3017D">
        <w:t>Beziehung/</w:t>
      </w:r>
      <w:r w:rsidRPr="000B5868">
        <w:t xml:space="preserve">Name/Tel.): </w:t>
      </w:r>
      <w:sdt>
        <w:sdtPr>
          <w:id w:val="-1066180738"/>
          <w:placeholder>
            <w:docPart w:val="A8768A6032074412BC68B74F6EF33273"/>
          </w:placeholder>
          <w:showingPlcHdr/>
          <w:text/>
        </w:sdtPr>
        <w:sdtEndPr/>
        <w:sdtContent>
          <w:r w:rsidR="000B5868" w:rsidRPr="000A6FCE">
            <w:rPr>
              <w:rStyle w:val="Platzhaltertext"/>
            </w:rPr>
            <w:t>Klicken oder tippen Sie hier, um Text einzugeben.</w:t>
          </w:r>
        </w:sdtContent>
      </w:sdt>
    </w:p>
    <w:p w14:paraId="270CF3CA" w14:textId="77777777" w:rsidR="007C4B39" w:rsidRDefault="000B5868" w:rsidP="00013CD9">
      <w:pPr>
        <w:pStyle w:val="StandardB2H"/>
      </w:pPr>
      <w:r>
        <w:t xml:space="preserve">Weitere wichtige Informationen zur Gesundheit: </w:t>
      </w:r>
      <w:sdt>
        <w:sdtPr>
          <w:id w:val="-1729374675"/>
          <w:placeholder>
            <w:docPart w:val="8B708FECAE8E42FFAFC6B4F732B32D58"/>
          </w:placeholder>
          <w:showingPlcHdr/>
          <w:text/>
        </w:sdtPr>
        <w:sdtEndPr/>
        <w:sdtContent>
          <w:r w:rsidRPr="000A6FCE">
            <w:rPr>
              <w:rStyle w:val="Platzhaltertext"/>
            </w:rPr>
            <w:t>Klicken oder tippen Sie hier, um Text einzugeben.</w:t>
          </w:r>
        </w:sdtContent>
      </w:sdt>
    </w:p>
    <w:p w14:paraId="36F14E05" w14:textId="77777777" w:rsidR="007C4B39" w:rsidRDefault="007C4B39">
      <w:pPr>
        <w:rPr>
          <w:rFonts w:ascii="Arial" w:hAnsi="Arial"/>
          <w:sz w:val="22"/>
        </w:rPr>
      </w:pPr>
      <w:r>
        <w:br w:type="page"/>
      </w:r>
    </w:p>
    <w:p w14:paraId="624AF426" w14:textId="77777777" w:rsidR="00CE027B" w:rsidRPr="000B5868" w:rsidRDefault="00CE027B" w:rsidP="00BC24F4">
      <w:pPr>
        <w:pStyle w:val="B2H3"/>
      </w:pPr>
      <w:r w:rsidRPr="000B5868">
        <w:lastRenderedPageBreak/>
        <w:t>8. Einwilligung Foto-/Video/Interview</w:t>
      </w:r>
    </w:p>
    <w:p w14:paraId="708549F1" w14:textId="77777777" w:rsidR="00CE027B" w:rsidRDefault="00DE1134" w:rsidP="00013CD9">
      <w:pPr>
        <w:pStyle w:val="StandardB2H"/>
      </w:pPr>
      <w:sdt>
        <w:sdtPr>
          <w:id w:val="8592437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4F4">
            <w:rPr>
              <w:rFonts w:ascii="MS Gothic" w:eastAsia="MS Gothic" w:hAnsi="MS Gothic" w:hint="eastAsia"/>
            </w:rPr>
            <w:t>☐</w:t>
          </w:r>
        </w:sdtContent>
      </w:sdt>
      <w:r w:rsidR="00BC24F4">
        <w:t xml:space="preserve"> </w:t>
      </w:r>
      <w:r w:rsidR="00CE027B" w:rsidRPr="000B5868">
        <w:t>Ich willige ein, dass von mir im Rahmen der Teilnahme Fotos, Videos und Interviews für Öffentlichkeitsarbeit und Weiterbildungszwecke bei Box2Heal GmbH verwendet werden dürfen (anonymisiert/pseudonymisiert). Die Einwilligung ist jederzeit widerrufbar.</w:t>
      </w:r>
    </w:p>
    <w:p w14:paraId="44729138" w14:textId="77777777" w:rsidR="00BC24F4" w:rsidRPr="000B5868" w:rsidRDefault="00DE1134" w:rsidP="00013CD9">
      <w:pPr>
        <w:pStyle w:val="StandardB2H"/>
      </w:pPr>
      <w:sdt>
        <w:sdtPr>
          <w:id w:val="1239367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24F4">
            <w:rPr>
              <w:rFonts w:ascii="MS Gothic" w:eastAsia="MS Gothic" w:hAnsi="MS Gothic" w:hint="eastAsia"/>
            </w:rPr>
            <w:t>☐</w:t>
          </w:r>
        </w:sdtContent>
      </w:sdt>
      <w:r w:rsidR="00BC24F4">
        <w:t xml:space="preserve"> Ich bin </w:t>
      </w:r>
      <w:r w:rsidR="00BC24F4" w:rsidRPr="00531F38">
        <w:rPr>
          <w:b/>
          <w:bCs/>
        </w:rPr>
        <w:t>nicht</w:t>
      </w:r>
      <w:r w:rsidR="00BC24F4">
        <w:t xml:space="preserve"> einverstanden, dass Fotos oder Videos von mir / meinem Kind aufgenommen und verwendet werden.</w:t>
      </w:r>
    </w:p>
    <w:p w14:paraId="7A39F61E" w14:textId="77777777" w:rsidR="00CE027B" w:rsidRPr="00BC24F4" w:rsidRDefault="00CE027B" w:rsidP="00BC24F4">
      <w:pPr>
        <w:pStyle w:val="B2H3"/>
      </w:pPr>
      <w:r w:rsidRPr="00BC24F4">
        <w:t>9. Haftung, Versicherung &amp; Datenschutz</w:t>
      </w:r>
    </w:p>
    <w:p w14:paraId="1CA3E8DE" w14:textId="77777777" w:rsidR="00CE027B" w:rsidRPr="000B5868" w:rsidRDefault="00CE027B" w:rsidP="00013CD9">
      <w:pPr>
        <w:pStyle w:val="StandardB2H"/>
      </w:pPr>
      <w:r w:rsidRPr="000B5868">
        <w:t>Die Teilnahme erfolgt auf eigene Gefahr; Versicherungsschutz (Unfall, Krankheit) liegt bei den Teilnehmenden/Eltern.</w:t>
      </w:r>
    </w:p>
    <w:p w14:paraId="57294BD0" w14:textId="77777777" w:rsidR="00CE027B" w:rsidRPr="000B5868" w:rsidRDefault="00CE027B" w:rsidP="00013CD9">
      <w:pPr>
        <w:pStyle w:val="StandardB2H"/>
      </w:pPr>
      <w:r w:rsidRPr="000B5868">
        <w:t>Box2Heal GmbH lehnt jegliche Haftung für Schäden, Unfälle oder Folgekosten im Zusammenhang mit den Trainings – au</w:t>
      </w:r>
      <w:r w:rsidR="00BC24F4">
        <w:t>ss</w:t>
      </w:r>
      <w:r w:rsidRPr="000B5868">
        <w:t>er bei grober Fahrlässigkeit oder Vorsatz – ab.</w:t>
      </w:r>
    </w:p>
    <w:p w14:paraId="664E491F" w14:textId="77777777" w:rsidR="00CE027B" w:rsidRPr="000B5868" w:rsidRDefault="00CE027B" w:rsidP="00013CD9">
      <w:pPr>
        <w:pStyle w:val="StandardB2H"/>
      </w:pPr>
      <w:r w:rsidRPr="000B5868">
        <w:t>Datenschutzhinweis lt. DSGVO/Schweizer DSG; persönliche Daten werden vertraulich behandelt.</w:t>
      </w:r>
    </w:p>
    <w:p w14:paraId="64580CF1" w14:textId="77777777" w:rsidR="00CE027B" w:rsidRPr="000B5868" w:rsidRDefault="00CE027B" w:rsidP="00013CD9">
      <w:pPr>
        <w:pStyle w:val="StandardB2H"/>
      </w:pPr>
      <w:r w:rsidRPr="000B5868">
        <w:t>Mit meiner Unterschrift bestätige ich die Kenntnisnahme der Datenschutzinformationen sowie der aktuellen Allgemeinen Geschäftsbedingungen (AGB) von Box2Heal GmbH.</w:t>
      </w:r>
    </w:p>
    <w:p w14:paraId="20F55BDC" w14:textId="77777777" w:rsidR="00CE027B" w:rsidRPr="000B5868" w:rsidRDefault="00CE027B" w:rsidP="00013CD9">
      <w:pPr>
        <w:pStyle w:val="StandardB2H"/>
      </w:pPr>
      <w:r w:rsidRPr="000B5868">
        <w:t xml:space="preserve">Ausführliche Informationen unter </w:t>
      </w:r>
      <w:hyperlink r:id="rId8" w:history="1">
        <w:r w:rsidR="00531F38" w:rsidRPr="00293D51">
          <w:rPr>
            <w:rStyle w:val="Hyperlink"/>
          </w:rPr>
          <w:t>www.box2heal.ch</w:t>
        </w:r>
      </w:hyperlink>
      <w:r w:rsidR="00531F38">
        <w:t>, Link Datenschutz</w:t>
      </w:r>
    </w:p>
    <w:p w14:paraId="7FD1C662" w14:textId="77777777" w:rsidR="00BC24F4" w:rsidRDefault="00CE027B" w:rsidP="00CE027B">
      <w:pPr>
        <w:pStyle w:val="berschrift2"/>
        <w:spacing w:line="276" w:lineRule="auto"/>
        <w:rPr>
          <w:rFonts w:ascii="Arial" w:eastAsiaTheme="minorHAnsi" w:hAnsi="Arial" w:cs="Arial"/>
          <w:b/>
          <w:bCs/>
          <w:color w:val="112A47"/>
          <w:sz w:val="24"/>
          <w:szCs w:val="24"/>
        </w:rPr>
      </w:pPr>
      <w:r w:rsidRPr="00BC24F4">
        <w:rPr>
          <w:rFonts w:ascii="Arial" w:eastAsiaTheme="minorHAnsi" w:hAnsi="Arial" w:cs="Arial"/>
          <w:b/>
          <w:bCs/>
          <w:color w:val="112A47"/>
          <w:sz w:val="24"/>
          <w:szCs w:val="24"/>
        </w:rPr>
        <w:t>10. Bemerkungen/Wünsche</w:t>
      </w:r>
    </w:p>
    <w:p w14:paraId="2DB49809" w14:textId="77777777" w:rsidR="00CE027B" w:rsidRPr="00BC24F4" w:rsidRDefault="00BC24F4" w:rsidP="00013CD9">
      <w:pPr>
        <w:pStyle w:val="StandardB2H"/>
        <w:rPr>
          <w:rStyle w:val="StandardB2HZchn"/>
          <w:color w:val="auto"/>
          <w:lang w:val="de-CH"/>
        </w:rPr>
      </w:pPr>
      <w:r w:rsidRPr="00BC24F4">
        <w:t xml:space="preserve"> </w:t>
      </w:r>
      <w:sdt>
        <w:sdtPr>
          <w:id w:val="1900553660"/>
          <w:placeholder>
            <w:docPart w:val="A1DE665E179D4108ADFD6210DE0759ED"/>
          </w:placeholder>
          <w:showingPlcHdr/>
          <w:text/>
        </w:sdtPr>
        <w:sdtEndPr/>
        <w:sdtContent>
          <w:r w:rsidRPr="000A6FCE">
            <w:rPr>
              <w:rStyle w:val="Platzhaltertext"/>
            </w:rPr>
            <w:t>Klicken oder tippen Sie hier, um Text einzugeben.</w:t>
          </w:r>
        </w:sdtContent>
      </w:sdt>
    </w:p>
    <w:p w14:paraId="0439639F" w14:textId="77777777" w:rsidR="00CE027B" w:rsidRPr="000B5868" w:rsidRDefault="00CE027B" w:rsidP="00BC24F4">
      <w:pPr>
        <w:pStyle w:val="B2H3"/>
      </w:pPr>
      <w:r w:rsidRPr="000B5868">
        <w:t>11. Therapeutische Begleitung</w:t>
      </w:r>
    </w:p>
    <w:p w14:paraId="28AF6FC7" w14:textId="77777777" w:rsidR="00CE027B" w:rsidRPr="000B5868" w:rsidRDefault="00CE027B" w:rsidP="00013CD9">
      <w:pPr>
        <w:pStyle w:val="StandardB2H"/>
      </w:pPr>
      <w:r w:rsidRPr="000B5868">
        <w:t>Das Training erfolgt durch qualifizierte Trainer</w:t>
      </w:r>
      <w:r w:rsidR="00531F38">
        <w:t>*</w:t>
      </w:r>
      <w:r w:rsidRPr="000B5868">
        <w:t>innen und Therapeut</w:t>
      </w:r>
      <w:r w:rsidR="00531F38">
        <w:t>*innen</w:t>
      </w:r>
      <w:r w:rsidRPr="000B5868">
        <w:t xml:space="preserve"> nach aktuellen therapeutischen Standards.</w:t>
      </w:r>
    </w:p>
    <w:p w14:paraId="6D5FF4CA" w14:textId="77777777" w:rsidR="00CE027B" w:rsidRPr="000B5868" w:rsidRDefault="00CE027B" w:rsidP="00BC24F4">
      <w:pPr>
        <w:pStyle w:val="B2H3"/>
      </w:pPr>
      <w:r w:rsidRPr="000B5868">
        <w:t>12. Kontakt</w:t>
      </w:r>
    </w:p>
    <w:p w14:paraId="153EDEE0" w14:textId="77777777" w:rsidR="00CE027B" w:rsidRPr="000B5868" w:rsidRDefault="00CE027B" w:rsidP="00013CD9">
      <w:pPr>
        <w:pStyle w:val="StandardB2H"/>
      </w:pPr>
      <w:r w:rsidRPr="000B5868">
        <w:t>Für Fragen steht Box2Heal GmbH gern zur Verfügung:</w:t>
      </w:r>
    </w:p>
    <w:p w14:paraId="27F8E3A9" w14:textId="77777777" w:rsidR="00531F38" w:rsidRDefault="00CE027B" w:rsidP="00013CD9">
      <w:pPr>
        <w:pStyle w:val="StandardB2H"/>
      </w:pPr>
      <w:r w:rsidRPr="000B5868">
        <w:t xml:space="preserve">Telefon: 079 482 77 77, E-Mail: </w:t>
      </w:r>
      <w:r w:rsidR="00531F38" w:rsidRPr="00531F38">
        <w:t>kontakt</w:t>
      </w:r>
      <w:r w:rsidRPr="00531F38">
        <w:t>@box2heal</w:t>
      </w:r>
      <w:r w:rsidRPr="000B5868">
        <w:t xml:space="preserve">.ch </w:t>
      </w:r>
    </w:p>
    <w:p w14:paraId="12428B49" w14:textId="77777777" w:rsidR="00CE027B" w:rsidRPr="000B5868" w:rsidRDefault="00CE027B" w:rsidP="00013CD9">
      <w:pPr>
        <w:pStyle w:val="StandardB2H"/>
      </w:pPr>
      <w:r w:rsidRPr="000B5868">
        <w:t>www.box2heal.ch</w:t>
      </w:r>
    </w:p>
    <w:p w14:paraId="1DE62E89" w14:textId="77777777" w:rsidR="00CE027B" w:rsidRPr="000B5868" w:rsidRDefault="00CE027B" w:rsidP="00013CD9">
      <w:pPr>
        <w:pStyle w:val="StandardB2H"/>
      </w:pPr>
      <w:r w:rsidRPr="000B5868">
        <w:t xml:space="preserve">Ort, Datum: </w:t>
      </w:r>
      <w:r w:rsidR="00BC24F4">
        <w:t>___________________</w:t>
      </w:r>
    </w:p>
    <w:p w14:paraId="22940E65" w14:textId="77777777" w:rsidR="00BC24F4" w:rsidRDefault="00BC24F4" w:rsidP="00013CD9">
      <w:pPr>
        <w:pStyle w:val="StandardB2H"/>
      </w:pPr>
    </w:p>
    <w:p w14:paraId="24F8FD41" w14:textId="77777777" w:rsidR="00CE027B" w:rsidRPr="000B5868" w:rsidRDefault="00CE027B" w:rsidP="00013CD9">
      <w:pPr>
        <w:pStyle w:val="StandardB2H"/>
      </w:pPr>
      <w:r w:rsidRPr="000B5868">
        <w:t>______________________________________________</w:t>
      </w:r>
    </w:p>
    <w:p w14:paraId="7F1861CE" w14:textId="77777777" w:rsidR="00FA3729" w:rsidRDefault="00BC24F4" w:rsidP="00013CD9">
      <w:pPr>
        <w:pStyle w:val="StandardB2H"/>
      </w:pPr>
      <w:r w:rsidRPr="000B5868">
        <w:t>Unterschrift (bei Minderjährigen: Erziehungsberechtigte/r)</w:t>
      </w:r>
    </w:p>
    <w:p w14:paraId="656D08B4" w14:textId="77777777" w:rsidR="00FA3729" w:rsidRPr="00572C5E" w:rsidRDefault="00572C5E">
      <w:pPr>
        <w:rPr>
          <w:rFonts w:ascii="Arial" w:hAnsi="Arial"/>
          <w:i/>
          <w:iCs/>
          <w:sz w:val="22"/>
        </w:rPr>
      </w:pPr>
      <w:r w:rsidRPr="00572C5E">
        <w:rPr>
          <w:rFonts w:ascii="Arial" w:hAnsi="Arial"/>
          <w:i/>
          <w:iCs/>
          <w:sz w:val="22"/>
        </w:rPr>
        <w:t>Unterschriebenes Formular an: kontakt@box2heal.ch</w:t>
      </w:r>
    </w:p>
    <w:p w14:paraId="22F3DEBF" w14:textId="77777777" w:rsidR="007C4B39" w:rsidRDefault="007C4B39">
      <w:pPr>
        <w:rPr>
          <w:rFonts w:ascii="Arial" w:hAnsi="Arial"/>
          <w:sz w:val="22"/>
        </w:rPr>
      </w:pPr>
      <w:r>
        <w:br w:type="page"/>
      </w:r>
    </w:p>
    <w:p w14:paraId="00B51ACF" w14:textId="77777777" w:rsidR="00BC24F4" w:rsidRDefault="00BC24F4" w:rsidP="00013CD9">
      <w:pPr>
        <w:pStyle w:val="StandardB2H"/>
      </w:pPr>
    </w:p>
    <w:p w14:paraId="3ED22D5F" w14:textId="77777777" w:rsidR="005770B9" w:rsidRPr="000B5868" w:rsidRDefault="007C4B39" w:rsidP="00013CD9">
      <w:pPr>
        <w:pStyle w:val="StandardB2H"/>
      </w:pPr>
      <w:r w:rsidRPr="007C4B39">
        <w:rPr>
          <w:noProof/>
        </w:rPr>
        <w:drawing>
          <wp:anchor distT="0" distB="0" distL="114300" distR="114300" simplePos="0" relativeHeight="251660288" behindDoc="0" locked="0" layoutInCell="1" allowOverlap="1" wp14:anchorId="48344B72" wp14:editId="4EBC401D">
            <wp:simplePos x="0" y="0"/>
            <wp:positionH relativeFrom="margin">
              <wp:align>center</wp:align>
            </wp:positionH>
            <wp:positionV relativeFrom="paragraph">
              <wp:posOffset>3306445</wp:posOffset>
            </wp:positionV>
            <wp:extent cx="2019300" cy="3045460"/>
            <wp:effectExtent l="0" t="0" r="0" b="2540"/>
            <wp:wrapNone/>
            <wp:docPr id="175795663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795663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4027">
        <w:rPr>
          <w:noProof/>
        </w:rPr>
        <w:drawing>
          <wp:anchor distT="0" distB="0" distL="114300" distR="114300" simplePos="0" relativeHeight="251659264" behindDoc="0" locked="0" layoutInCell="1" allowOverlap="1" wp14:anchorId="3F79597D" wp14:editId="2D6AE6F4">
            <wp:simplePos x="0" y="0"/>
            <wp:positionH relativeFrom="margin">
              <wp:posOffset>0</wp:posOffset>
            </wp:positionH>
            <wp:positionV relativeFrom="paragraph">
              <wp:posOffset>19050</wp:posOffset>
            </wp:positionV>
            <wp:extent cx="6648450" cy="3076575"/>
            <wp:effectExtent l="19050" t="19050" r="19050" b="28575"/>
            <wp:wrapNone/>
            <wp:docPr id="22236946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30765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770B9" w:rsidRPr="000B5868" w:rsidSect="00F84F7B">
      <w:footerReference w:type="default" r:id="rId11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DA99D" w14:textId="77777777" w:rsidR="00DE1134" w:rsidRDefault="00DE1134" w:rsidP="00871931">
      <w:pPr>
        <w:spacing w:after="0" w:line="240" w:lineRule="auto"/>
      </w:pPr>
      <w:r>
        <w:separator/>
      </w:r>
    </w:p>
  </w:endnote>
  <w:endnote w:type="continuationSeparator" w:id="0">
    <w:p w14:paraId="0FCDBC42" w14:textId="77777777" w:rsidR="00DE1134" w:rsidRDefault="00DE1134" w:rsidP="00871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Borders>
        <w:top w:val="single" w:sz="4" w:space="0" w:color="A6A6A6" w:themeColor="background1" w:themeShade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87"/>
      <w:gridCol w:w="8027"/>
      <w:gridCol w:w="1134"/>
    </w:tblGrid>
    <w:tr w:rsidR="00FA3729" w:rsidRPr="00FA3729" w14:paraId="0B98D35D" w14:textId="77777777" w:rsidTr="00580B74">
      <w:trPr>
        <w:trHeight w:val="845"/>
      </w:trPr>
      <w:tc>
        <w:tcPr>
          <w:tcW w:w="1187" w:type="dxa"/>
          <w:vAlign w:val="center"/>
        </w:tcPr>
        <w:p w14:paraId="3B0FD6B7" w14:textId="77777777" w:rsidR="00687EC7" w:rsidRPr="00FA3729" w:rsidRDefault="00687EC7" w:rsidP="00687EC7">
          <w:pPr>
            <w:pStyle w:val="Fuzeile"/>
            <w:tabs>
              <w:tab w:val="clear" w:pos="4536"/>
              <w:tab w:val="clear" w:pos="9072"/>
            </w:tabs>
            <w:jc w:val="center"/>
            <w:rPr>
              <w:color w:val="7F7F7F" w:themeColor="text1" w:themeTint="80"/>
              <w:sz w:val="18"/>
              <w:szCs w:val="18"/>
            </w:rPr>
          </w:pPr>
          <w:bookmarkStart w:id="0" w:name="_Hlk218629975"/>
          <w:r w:rsidRPr="00FA3729">
            <w:rPr>
              <w:noProof/>
              <w:color w:val="7F7F7F" w:themeColor="text1" w:themeTint="80"/>
              <w:sz w:val="18"/>
              <w:szCs w:val="18"/>
            </w:rPr>
            <w:drawing>
              <wp:inline distT="0" distB="0" distL="0" distR="0" wp14:anchorId="582524F6" wp14:editId="2407E1C3">
                <wp:extent cx="472765" cy="411480"/>
                <wp:effectExtent l="38100" t="38100" r="41910" b="45720"/>
                <wp:docPr id="116879890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8798906" name="Grafik 116879890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0716" cy="418401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7" w:type="dxa"/>
          <w:vAlign w:val="center"/>
        </w:tcPr>
        <w:p w14:paraId="69ACED77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  <w:lang w:val="en-GB"/>
            </w:rPr>
          </w:pPr>
          <w:r w:rsidRPr="00FA3729">
            <w:rPr>
              <w:color w:val="7F7F7F" w:themeColor="text1" w:themeTint="80"/>
              <w:sz w:val="18"/>
              <w:szCs w:val="18"/>
              <w:lang w:val="en-GB"/>
            </w:rPr>
            <w:t xml:space="preserve">Box2Heal GmbH, www.box2heal.ch, kontakt@box2heal.ch, 079 482 77 77 - 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begin"/>
          </w:r>
          <w:r w:rsidRPr="00FA3729">
            <w:rPr>
              <w:color w:val="7F7F7F" w:themeColor="text1" w:themeTint="80"/>
              <w:sz w:val="18"/>
              <w:szCs w:val="18"/>
            </w:rPr>
            <w:instrText xml:space="preserve"> DATE \@ "dd/MM/yyyy" </w:instrTex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separate"/>
          </w:r>
          <w:r w:rsidR="000309D6">
            <w:rPr>
              <w:noProof/>
              <w:color w:val="7F7F7F" w:themeColor="text1" w:themeTint="80"/>
              <w:sz w:val="18"/>
              <w:szCs w:val="18"/>
            </w:rPr>
            <w:t>18/04/2026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end"/>
          </w:r>
          <w:r w:rsidRPr="00FA3729">
            <w:rPr>
              <w:color w:val="7F7F7F" w:themeColor="text1" w:themeTint="80"/>
              <w:sz w:val="18"/>
              <w:szCs w:val="18"/>
              <w:lang w:val="en-GB"/>
            </w:rPr>
            <w:t xml:space="preserve"> </w:t>
          </w:r>
        </w:p>
      </w:tc>
      <w:tc>
        <w:tcPr>
          <w:tcW w:w="1134" w:type="dxa"/>
          <w:vAlign w:val="center"/>
        </w:tcPr>
        <w:p w14:paraId="2A1ED6E8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  <w:lang w:val="en-GB"/>
            </w:rPr>
          </w:pPr>
        </w:p>
        <w:p w14:paraId="7C27529A" w14:textId="77777777" w:rsidR="00687EC7" w:rsidRPr="00FA3729" w:rsidRDefault="00687EC7" w:rsidP="00013CD9">
          <w:pPr>
            <w:pStyle w:val="StandardB2H"/>
            <w:rPr>
              <w:color w:val="7F7F7F" w:themeColor="text1" w:themeTint="80"/>
              <w:sz w:val="18"/>
              <w:szCs w:val="18"/>
            </w:rPr>
          </w:pPr>
          <w:r w:rsidRPr="00FA3729">
            <w:rPr>
              <w:color w:val="7F7F7F" w:themeColor="text1" w:themeTint="80"/>
              <w:sz w:val="18"/>
              <w:szCs w:val="18"/>
            </w:rPr>
            <w:fldChar w:fldCharType="begin"/>
          </w:r>
          <w:r w:rsidRPr="00FA3729">
            <w:rPr>
              <w:color w:val="7F7F7F" w:themeColor="text1" w:themeTint="80"/>
              <w:sz w:val="18"/>
              <w:szCs w:val="18"/>
            </w:rPr>
            <w:instrText>PAGE   \* MERGEFORMAT</w:instrTex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separate"/>
          </w:r>
          <w:r w:rsidRPr="00FA3729">
            <w:rPr>
              <w:color w:val="7F7F7F" w:themeColor="text1" w:themeTint="80"/>
              <w:sz w:val="18"/>
              <w:szCs w:val="18"/>
            </w:rPr>
            <w:t>1</w:t>
          </w:r>
          <w:r w:rsidRPr="00FA3729">
            <w:rPr>
              <w:color w:val="7F7F7F" w:themeColor="text1" w:themeTint="80"/>
              <w:sz w:val="18"/>
              <w:szCs w:val="18"/>
            </w:rPr>
            <w:fldChar w:fldCharType="end"/>
          </w:r>
        </w:p>
      </w:tc>
    </w:tr>
    <w:bookmarkEnd w:id="0"/>
  </w:tbl>
  <w:p w14:paraId="00F13C2E" w14:textId="77777777" w:rsidR="00687EC7" w:rsidRPr="00687EC7" w:rsidRDefault="00687EC7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46E79" w14:textId="77777777" w:rsidR="00DE1134" w:rsidRDefault="00DE1134" w:rsidP="00871931">
      <w:pPr>
        <w:spacing w:after="0" w:line="240" w:lineRule="auto"/>
      </w:pPr>
      <w:r>
        <w:separator/>
      </w:r>
    </w:p>
  </w:footnote>
  <w:footnote w:type="continuationSeparator" w:id="0">
    <w:p w14:paraId="2260A1FC" w14:textId="77777777" w:rsidR="00DE1134" w:rsidRDefault="00DE1134" w:rsidP="00871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C401C"/>
    <w:multiLevelType w:val="hybridMultilevel"/>
    <w:tmpl w:val="6FD855C4"/>
    <w:lvl w:ilvl="0" w:tplc="08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731230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E3ZRtSxdremJd3mrkhKSCI/65SJ9lrmyInOwzsbOwYW5VNHASwGi5s97RmxnvSZ7K3at/PJ1FuKlLWXDvAgxyQ==" w:salt="KwM7AJ43MFwbrPDFooZd2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D6"/>
    <w:rsid w:val="00013CD9"/>
    <w:rsid w:val="000309D6"/>
    <w:rsid w:val="00065059"/>
    <w:rsid w:val="000726A5"/>
    <w:rsid w:val="00083983"/>
    <w:rsid w:val="000B5868"/>
    <w:rsid w:val="00120174"/>
    <w:rsid w:val="00122B78"/>
    <w:rsid w:val="00137442"/>
    <w:rsid w:val="001A684F"/>
    <w:rsid w:val="00230FDB"/>
    <w:rsid w:val="002C3E1B"/>
    <w:rsid w:val="002D3328"/>
    <w:rsid w:val="002D4DD4"/>
    <w:rsid w:val="002F4099"/>
    <w:rsid w:val="003617EF"/>
    <w:rsid w:val="003840AF"/>
    <w:rsid w:val="003B40F9"/>
    <w:rsid w:val="00425F27"/>
    <w:rsid w:val="00485681"/>
    <w:rsid w:val="004F161B"/>
    <w:rsid w:val="00531F38"/>
    <w:rsid w:val="0054737C"/>
    <w:rsid w:val="005647AF"/>
    <w:rsid w:val="00572C5E"/>
    <w:rsid w:val="00576FB0"/>
    <w:rsid w:val="005770B9"/>
    <w:rsid w:val="00687EC7"/>
    <w:rsid w:val="00694027"/>
    <w:rsid w:val="006D7601"/>
    <w:rsid w:val="007A0692"/>
    <w:rsid w:val="007C4B39"/>
    <w:rsid w:val="007F2C9A"/>
    <w:rsid w:val="00871931"/>
    <w:rsid w:val="008B21BD"/>
    <w:rsid w:val="008B652D"/>
    <w:rsid w:val="008C37EE"/>
    <w:rsid w:val="008C6C28"/>
    <w:rsid w:val="00906304"/>
    <w:rsid w:val="0093293E"/>
    <w:rsid w:val="009B4533"/>
    <w:rsid w:val="009D7210"/>
    <w:rsid w:val="00AF7679"/>
    <w:rsid w:val="00B551E0"/>
    <w:rsid w:val="00B73A81"/>
    <w:rsid w:val="00BA26F4"/>
    <w:rsid w:val="00BA38BA"/>
    <w:rsid w:val="00BC24F4"/>
    <w:rsid w:val="00C10D41"/>
    <w:rsid w:val="00C512DF"/>
    <w:rsid w:val="00CE027B"/>
    <w:rsid w:val="00CE28D5"/>
    <w:rsid w:val="00D214DA"/>
    <w:rsid w:val="00D32F1C"/>
    <w:rsid w:val="00DD0AE0"/>
    <w:rsid w:val="00DE1134"/>
    <w:rsid w:val="00E075A1"/>
    <w:rsid w:val="00E54785"/>
    <w:rsid w:val="00E81413"/>
    <w:rsid w:val="00F3017D"/>
    <w:rsid w:val="00F35008"/>
    <w:rsid w:val="00F47ACE"/>
    <w:rsid w:val="00F84F7B"/>
    <w:rsid w:val="00FA3729"/>
    <w:rsid w:val="00FB651D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2DF4AA"/>
  <w15:chartTrackingRefBased/>
  <w15:docId w15:val="{20768BAC-C161-4FBA-B487-127760CD7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10D41"/>
  </w:style>
  <w:style w:type="paragraph" w:styleId="berschrift1">
    <w:name w:val="heading 1"/>
    <w:basedOn w:val="Standard"/>
    <w:next w:val="Standard"/>
    <w:link w:val="berschrift1Zchn"/>
    <w:uiPriority w:val="9"/>
    <w:qFormat/>
    <w:rsid w:val="0087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7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719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7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719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719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719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719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719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2H1">
    <w:name w:val="B2H 1"/>
    <w:basedOn w:val="Standard"/>
    <w:next w:val="B2H2"/>
    <w:link w:val="B2H1Zchn"/>
    <w:autoRedefine/>
    <w:qFormat/>
    <w:rsid w:val="00CE027B"/>
    <w:pPr>
      <w:spacing w:line="259" w:lineRule="auto"/>
      <w:contextualSpacing/>
    </w:pPr>
    <w:rPr>
      <w:rFonts w:ascii="Arial" w:hAnsi="Arial"/>
      <w:b/>
      <w:bCs/>
      <w:color w:val="112A47"/>
      <w:sz w:val="40"/>
      <w:lang w:val="de-DE"/>
    </w:rPr>
  </w:style>
  <w:style w:type="character" w:customStyle="1" w:styleId="B2H1Zchn">
    <w:name w:val="B2H 1 Zchn"/>
    <w:basedOn w:val="Absatz-Standardschriftart"/>
    <w:link w:val="B2H1"/>
    <w:rsid w:val="00CE027B"/>
    <w:rPr>
      <w:rFonts w:ascii="Arial" w:hAnsi="Arial"/>
      <w:b/>
      <w:bCs/>
      <w:color w:val="112A47"/>
      <w:sz w:val="40"/>
      <w:lang w:val="de-DE"/>
    </w:rPr>
  </w:style>
  <w:style w:type="paragraph" w:customStyle="1" w:styleId="B2H3">
    <w:name w:val="B2H 3"/>
    <w:basedOn w:val="B2H2"/>
    <w:next w:val="B2H4"/>
    <w:link w:val="B2H3Zchn"/>
    <w:autoRedefine/>
    <w:qFormat/>
    <w:rsid w:val="00BC24F4"/>
    <w:pPr>
      <w:spacing w:before="200" w:line="240" w:lineRule="auto"/>
    </w:pPr>
    <w:rPr>
      <w:sz w:val="24"/>
      <w:lang w:val="de-CH"/>
    </w:rPr>
  </w:style>
  <w:style w:type="character" w:customStyle="1" w:styleId="B2H3Zchn">
    <w:name w:val="B2H 3 Zchn"/>
    <w:basedOn w:val="B2H2Zchn"/>
    <w:link w:val="B2H3"/>
    <w:rsid w:val="00BC24F4"/>
    <w:rPr>
      <w:rFonts w:ascii="Arial" w:hAnsi="Arial"/>
      <w:b/>
      <w:bCs/>
      <w:color w:val="112A47"/>
      <w:sz w:val="30"/>
      <w:lang w:val="de-DE"/>
    </w:rPr>
  </w:style>
  <w:style w:type="paragraph" w:customStyle="1" w:styleId="B2H2">
    <w:name w:val="B2H 2"/>
    <w:basedOn w:val="B2H1"/>
    <w:next w:val="B2H3"/>
    <w:link w:val="B2H2Zchn"/>
    <w:autoRedefine/>
    <w:qFormat/>
    <w:rsid w:val="005770B9"/>
    <w:rPr>
      <w:sz w:val="30"/>
    </w:rPr>
  </w:style>
  <w:style w:type="character" w:customStyle="1" w:styleId="B2H2Zchn">
    <w:name w:val="B2H 2 Zchn"/>
    <w:basedOn w:val="B2H1Zchn"/>
    <w:link w:val="B2H2"/>
    <w:rsid w:val="005770B9"/>
    <w:rPr>
      <w:rFonts w:ascii="Arial" w:hAnsi="Arial"/>
      <w:b/>
      <w:bCs/>
      <w:color w:val="112A47"/>
      <w:sz w:val="3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719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19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719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71931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71931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7193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7193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7193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7193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719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7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719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7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719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7193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7193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71931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719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71931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71931"/>
    <w:rPr>
      <w:b/>
      <w:bCs/>
      <w:smallCaps/>
      <w:color w:val="2F5496" w:themeColor="accent1" w:themeShade="BF"/>
      <w:spacing w:val="5"/>
    </w:rPr>
  </w:style>
  <w:style w:type="paragraph" w:customStyle="1" w:styleId="B2H4">
    <w:name w:val="B2H 4"/>
    <w:basedOn w:val="B2H3"/>
    <w:next w:val="StandardB2H"/>
    <w:link w:val="B2H4Zchn"/>
    <w:autoRedefine/>
    <w:qFormat/>
    <w:rsid w:val="00871931"/>
    <w:rPr>
      <w:b w:val="0"/>
      <w:sz w:val="22"/>
    </w:rPr>
  </w:style>
  <w:style w:type="character" w:customStyle="1" w:styleId="B2H4Zchn">
    <w:name w:val="B2H 4 Zchn"/>
    <w:basedOn w:val="B2H3Zchn"/>
    <w:link w:val="B2H4"/>
    <w:rsid w:val="00871931"/>
    <w:rPr>
      <w:rFonts w:ascii="Arial" w:hAnsi="Arial"/>
      <w:b w:val="0"/>
      <w:bCs/>
      <w:color w:val="112A47"/>
      <w:sz w:val="22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87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71931"/>
  </w:style>
  <w:style w:type="paragraph" w:styleId="Fuzeile">
    <w:name w:val="footer"/>
    <w:basedOn w:val="Standard"/>
    <w:link w:val="FuzeileZchn"/>
    <w:uiPriority w:val="99"/>
    <w:unhideWhenUsed/>
    <w:rsid w:val="008719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71931"/>
  </w:style>
  <w:style w:type="table" w:styleId="Tabellenraster">
    <w:name w:val="Table Grid"/>
    <w:basedOn w:val="NormaleTabelle"/>
    <w:uiPriority w:val="39"/>
    <w:rsid w:val="008719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B2H">
    <w:name w:val="Standard B2H"/>
    <w:basedOn w:val="B2H4"/>
    <w:link w:val="StandardB2HZchn"/>
    <w:autoRedefine/>
    <w:qFormat/>
    <w:rsid w:val="00013CD9"/>
    <w:pPr>
      <w:tabs>
        <w:tab w:val="left" w:pos="1560"/>
        <w:tab w:val="left" w:pos="1985"/>
        <w:tab w:val="left" w:pos="3402"/>
        <w:tab w:val="left" w:pos="5103"/>
        <w:tab w:val="left" w:pos="6804"/>
      </w:tabs>
      <w:spacing w:before="240" w:after="120" w:line="360" w:lineRule="auto"/>
    </w:pPr>
    <w:rPr>
      <w:bCs w:val="0"/>
      <w:color w:val="auto"/>
    </w:rPr>
  </w:style>
  <w:style w:type="character" w:customStyle="1" w:styleId="StandardB2HZchn">
    <w:name w:val="Standard B2H Zchn"/>
    <w:basedOn w:val="B2H4Zchn"/>
    <w:link w:val="StandardB2H"/>
    <w:rsid w:val="00013CD9"/>
    <w:rPr>
      <w:rFonts w:ascii="Arial" w:hAnsi="Arial"/>
      <w:b w:val="0"/>
      <w:bCs w:val="0"/>
      <w:color w:val="112A47"/>
      <w:sz w:val="22"/>
      <w:lang w:val="de-DE"/>
    </w:rPr>
  </w:style>
  <w:style w:type="character" w:styleId="Platzhaltertext">
    <w:name w:val="Placeholder Text"/>
    <w:basedOn w:val="Absatz-Standardschriftart"/>
    <w:uiPriority w:val="99"/>
    <w:semiHidden/>
    <w:rsid w:val="00C10D41"/>
    <w:rPr>
      <w:vanish/>
      <w:color w:val="66666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B58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B58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B58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B58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B5868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31F3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31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x2heal.ch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dy\Google%20Drive-Streaming\.shortcut-targets-by-id\1nXt21_0ST8KxdjOwcJs5eDjtbJNaME6t\Box2Heal\06_Grundlagen,%20DB,%20Vorlagen,%20Standorte,%20Versicherung\Vorlagen\Anmeldeformular%20Kinder%20und%20Jugendlich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BB5BB86CF84C8FAEE8C6CFB321FD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70F9A9-D2C8-4779-84DA-CC1CD1CA05D5}"/>
      </w:docPartPr>
      <w:docPartBody>
        <w:p w:rsidR="00604157" w:rsidRDefault="00604157">
          <w:pPr>
            <w:pStyle w:val="A7BB5BB86CF84C8FAEE8C6CFB321FD1A"/>
          </w:pPr>
          <w:r>
            <w:t>Standort</w:t>
          </w:r>
        </w:p>
      </w:docPartBody>
    </w:docPart>
    <w:docPart>
      <w:docPartPr>
        <w:name w:val="C262DC036D9E4BE9BEC7EF0CAA012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B212AF-1BCF-40BC-A7EA-404F5A127F59}"/>
      </w:docPartPr>
      <w:docPartBody>
        <w:p w:rsidR="00604157" w:rsidRDefault="00604157">
          <w:pPr>
            <w:pStyle w:val="C262DC036D9E4BE9BEC7EF0CAA012D9C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5BA98A8B8E049518ADC3C232A31EF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F2F1D3-5907-4074-BF1E-806B02BFE77F}"/>
      </w:docPartPr>
      <w:docPartBody>
        <w:p w:rsidR="00604157" w:rsidRDefault="00604157">
          <w:pPr>
            <w:pStyle w:val="B5BA98A8B8E049518ADC3C232A31EFD1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7AE2E9B6CDB4562807103B5A240E0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954600-73ED-4DE9-9D49-A725FA6645A5}"/>
      </w:docPartPr>
      <w:docPartBody>
        <w:p w:rsidR="00604157" w:rsidRDefault="00604157">
          <w:pPr>
            <w:pStyle w:val="47AE2E9B6CDB4562807103B5A240E00F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B308E4AC9548ADA24841BCF641B1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7BCBE0-A968-44A7-9AB5-42967D70A615}"/>
      </w:docPartPr>
      <w:docPartBody>
        <w:p w:rsidR="00604157" w:rsidRDefault="00604157">
          <w:pPr>
            <w:pStyle w:val="91B308E4AC9548ADA24841BCF641B119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4953C721904C21835CDB53B9DD7DD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96E908-A876-4981-AFA7-B156799B5CA5}"/>
      </w:docPartPr>
      <w:docPartBody>
        <w:p w:rsidR="00604157" w:rsidRDefault="00604157">
          <w:pPr>
            <w:pStyle w:val="F04953C721904C21835CDB53B9DD7DDB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480A4B2739E4C5A8E01686155740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7FB238-BA77-4784-B064-576CC075F144}"/>
      </w:docPartPr>
      <w:docPartBody>
        <w:p w:rsidR="00604157" w:rsidRDefault="00604157">
          <w:pPr>
            <w:pStyle w:val="E480A4B2739E4C5A8E01686155740240"/>
          </w:pPr>
          <w:r w:rsidRPr="000B586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0DB210D04234C25ACD7560D6F8508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5356EE-5FBF-4BF5-8716-27B9AD55F9BB}"/>
      </w:docPartPr>
      <w:docPartBody>
        <w:p w:rsidR="00604157" w:rsidRDefault="00604157">
          <w:pPr>
            <w:pStyle w:val="F0DB210D04234C25ACD7560D6F8508AB"/>
          </w:pPr>
          <w:r>
            <w:rPr>
              <w:rStyle w:val="Platzhaltertext"/>
            </w:rPr>
            <w:t>Vor- und Nachname</w:t>
          </w:r>
        </w:p>
      </w:docPartBody>
    </w:docPart>
    <w:docPart>
      <w:docPartPr>
        <w:name w:val="38A8FC9D4493422C951F6C576EA00D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D63C4C-AFEC-455B-8630-7776C52F32B1}"/>
      </w:docPartPr>
      <w:docPartBody>
        <w:p w:rsidR="00604157" w:rsidRDefault="00604157">
          <w:pPr>
            <w:pStyle w:val="38A8FC9D4493422C951F6C576EA00D5C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A138926CFB6A4C278B899635FBC2FC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EBB462-F88D-47C7-AD36-4624C59325F6}"/>
      </w:docPartPr>
      <w:docPartBody>
        <w:p w:rsidR="00604157" w:rsidRDefault="00604157">
          <w:pPr>
            <w:pStyle w:val="A138926CFB6A4C278B899635FBC2FC9B"/>
          </w:pPr>
          <w:r>
            <w:rPr>
              <w:rStyle w:val="Platzhaltertext"/>
            </w:rPr>
            <w:t>Vor- und Nachname</w:t>
          </w:r>
        </w:p>
      </w:docPartBody>
    </w:docPart>
    <w:docPart>
      <w:docPartPr>
        <w:name w:val="2E7536C3295A4727B1609AA5B60C9F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59CF08-15AC-46EF-A2B0-625114E6B758}"/>
      </w:docPartPr>
      <w:docPartBody>
        <w:p w:rsidR="00604157" w:rsidRDefault="00604157">
          <w:pPr>
            <w:pStyle w:val="2E7536C3295A4727B1609AA5B60C9F80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77AB8642F164C6DAD4EA9FD6FCF1B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D2D805-7655-405F-8F13-E1DEFAB6FB60}"/>
      </w:docPartPr>
      <w:docPartBody>
        <w:p w:rsidR="00604157" w:rsidRDefault="00604157">
          <w:pPr>
            <w:pStyle w:val="377AB8642F164C6DAD4EA9FD6FCF1B13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A59F77342864206B8F6CEC99BC888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203C6C-E6BB-434A-924B-C92C78832293}"/>
      </w:docPartPr>
      <w:docPartBody>
        <w:p w:rsidR="00604157" w:rsidRDefault="00604157">
          <w:pPr>
            <w:pStyle w:val="AA59F77342864206B8F6CEC99BC88874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4513CC2DD4D45E796998D6D6E52F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AB4A6-3CAE-4307-9744-F3DCEAEC49BE}"/>
      </w:docPartPr>
      <w:docPartBody>
        <w:p w:rsidR="00604157" w:rsidRDefault="00604157">
          <w:pPr>
            <w:pStyle w:val="04513CC2DD4D45E796998D6D6E52FA4A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8768A6032074412BC68B74F6EF332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8CEFD-EF33-44FA-B833-7651BDCD459A}"/>
      </w:docPartPr>
      <w:docPartBody>
        <w:p w:rsidR="00604157" w:rsidRDefault="00604157">
          <w:pPr>
            <w:pStyle w:val="A8768A6032074412BC68B74F6EF33273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B708FECAE8E42FFAFC6B4F732B32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ECA37E-0CE6-453D-98C4-EC3B0593E5DB}"/>
      </w:docPartPr>
      <w:docPartBody>
        <w:p w:rsidR="00604157" w:rsidRDefault="00604157">
          <w:pPr>
            <w:pStyle w:val="8B708FECAE8E42FFAFC6B4F732B32D58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1DE665E179D4108ADFD6210DE0759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C02A7-38E5-4A61-A0AD-2FC96558A18E}"/>
      </w:docPartPr>
      <w:docPartBody>
        <w:p w:rsidR="00604157" w:rsidRDefault="00604157">
          <w:pPr>
            <w:pStyle w:val="A1DE665E179D4108ADFD6210DE0759ED"/>
          </w:pPr>
          <w:r w:rsidRPr="000A6FCE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157"/>
    <w:rsid w:val="003B40F9"/>
    <w:rsid w:val="0060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7BB5BB86CF84C8FAEE8C6CFB321FD1A">
    <w:name w:val="A7BB5BB86CF84C8FAEE8C6CFB321FD1A"/>
  </w:style>
  <w:style w:type="character" w:styleId="Platzhaltertext">
    <w:name w:val="Placeholder Text"/>
    <w:basedOn w:val="Absatz-Standardschriftart"/>
    <w:uiPriority w:val="99"/>
    <w:semiHidden/>
    <w:rPr>
      <w:vanish/>
      <w:color w:val="666666"/>
    </w:rPr>
  </w:style>
  <w:style w:type="paragraph" w:customStyle="1" w:styleId="C262DC036D9E4BE9BEC7EF0CAA012D9C">
    <w:name w:val="C262DC036D9E4BE9BEC7EF0CAA012D9C"/>
  </w:style>
  <w:style w:type="paragraph" w:customStyle="1" w:styleId="B5BA98A8B8E049518ADC3C232A31EFD1">
    <w:name w:val="B5BA98A8B8E049518ADC3C232A31EFD1"/>
  </w:style>
  <w:style w:type="paragraph" w:customStyle="1" w:styleId="47AE2E9B6CDB4562807103B5A240E00F">
    <w:name w:val="47AE2E9B6CDB4562807103B5A240E00F"/>
  </w:style>
  <w:style w:type="paragraph" w:customStyle="1" w:styleId="91B308E4AC9548ADA24841BCF641B119">
    <w:name w:val="91B308E4AC9548ADA24841BCF641B119"/>
  </w:style>
  <w:style w:type="paragraph" w:customStyle="1" w:styleId="F04953C721904C21835CDB53B9DD7DDB">
    <w:name w:val="F04953C721904C21835CDB53B9DD7DDB"/>
  </w:style>
  <w:style w:type="paragraph" w:customStyle="1" w:styleId="E480A4B2739E4C5A8E01686155740240">
    <w:name w:val="E480A4B2739E4C5A8E01686155740240"/>
  </w:style>
  <w:style w:type="paragraph" w:customStyle="1" w:styleId="F0DB210D04234C25ACD7560D6F8508AB">
    <w:name w:val="F0DB210D04234C25ACD7560D6F8508AB"/>
  </w:style>
  <w:style w:type="paragraph" w:customStyle="1" w:styleId="38A8FC9D4493422C951F6C576EA00D5C">
    <w:name w:val="38A8FC9D4493422C951F6C576EA00D5C"/>
  </w:style>
  <w:style w:type="paragraph" w:customStyle="1" w:styleId="A138926CFB6A4C278B899635FBC2FC9B">
    <w:name w:val="A138926CFB6A4C278B899635FBC2FC9B"/>
  </w:style>
  <w:style w:type="paragraph" w:customStyle="1" w:styleId="2E7536C3295A4727B1609AA5B60C9F80">
    <w:name w:val="2E7536C3295A4727B1609AA5B60C9F80"/>
  </w:style>
  <w:style w:type="paragraph" w:customStyle="1" w:styleId="377AB8642F164C6DAD4EA9FD6FCF1B13">
    <w:name w:val="377AB8642F164C6DAD4EA9FD6FCF1B13"/>
  </w:style>
  <w:style w:type="paragraph" w:customStyle="1" w:styleId="AA59F77342864206B8F6CEC99BC88874">
    <w:name w:val="AA59F77342864206B8F6CEC99BC88874"/>
  </w:style>
  <w:style w:type="paragraph" w:customStyle="1" w:styleId="04513CC2DD4D45E796998D6D6E52FA4A">
    <w:name w:val="04513CC2DD4D45E796998D6D6E52FA4A"/>
  </w:style>
  <w:style w:type="paragraph" w:customStyle="1" w:styleId="A8768A6032074412BC68B74F6EF33273">
    <w:name w:val="A8768A6032074412BC68B74F6EF33273"/>
  </w:style>
  <w:style w:type="paragraph" w:customStyle="1" w:styleId="8B708FECAE8E42FFAFC6B4F732B32D58">
    <w:name w:val="8B708FECAE8E42FFAFC6B4F732B32D58"/>
  </w:style>
  <w:style w:type="paragraph" w:customStyle="1" w:styleId="A1DE665E179D4108ADFD6210DE0759ED">
    <w:name w:val="A1DE665E179D4108ADFD6210DE0759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500AF-BE24-4D36-9806-B8E687FD0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Anmeldeformular Kinder und Jugendliche.dotx</Template>
  <TotalTime>0</TotalTime>
  <Pages>4</Pages>
  <Words>727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Cadruvi</dc:creator>
  <cp:keywords/>
  <dc:description/>
  <cp:lastModifiedBy>Sandra Cadruvi</cp:lastModifiedBy>
  <cp:revision>1</cp:revision>
  <dcterms:created xsi:type="dcterms:W3CDTF">2026-04-18T18:30:00Z</dcterms:created>
  <dcterms:modified xsi:type="dcterms:W3CDTF">2026-04-18T18:30:00Z</dcterms:modified>
</cp:coreProperties>
</file>