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A2F1" w14:textId="77777777" w:rsidR="00CE027B" w:rsidRPr="000B5868" w:rsidRDefault="006937FA" w:rsidP="00CE027B">
      <w:pPr>
        <w:pStyle w:val="B2H1"/>
        <w:rPr>
          <w:lang w:val="de-CH"/>
        </w:rPr>
      </w:pPr>
      <w:r>
        <w:rPr>
          <w:rStyle w:val="B2H1Zchn"/>
          <w:b/>
          <w:bCs/>
          <w:lang w:val="de-CH"/>
        </w:rPr>
        <w:t>Verlängerung Abos</w:t>
      </w:r>
      <w:r w:rsidR="00CE027B" w:rsidRPr="000B5868">
        <w:rPr>
          <w:rStyle w:val="B2H1Zchn"/>
          <w:b/>
          <w:bCs/>
          <w:lang w:val="de-CH"/>
        </w:rPr>
        <w:t xml:space="preserve"> Gruppentraining</w:t>
      </w:r>
      <w:r w:rsidR="00CE027B" w:rsidRPr="000B5868">
        <w:rPr>
          <w:lang w:val="de-CH"/>
        </w:rPr>
        <w:t>– Box2Heal GmbH</w:t>
      </w:r>
    </w:p>
    <w:p w14:paraId="1297BCB6" w14:textId="77777777" w:rsidR="00CE027B" w:rsidRPr="000B5868" w:rsidRDefault="004138C1" w:rsidP="00CE027B">
      <w:pPr>
        <w:pStyle w:val="B2H2"/>
        <w:rPr>
          <w:lang w:val="de-CH"/>
        </w:rPr>
      </w:pPr>
      <w:sdt>
        <w:sdtPr>
          <w:rPr>
            <w:vanish/>
            <w:color w:val="666666"/>
            <w:lang w:val="de-CH"/>
          </w:rPr>
          <w:id w:val="-40260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  <w:lang w:val="de-CH"/>
            </w:rPr>
            <w:t>☐</w:t>
          </w:r>
        </w:sdtContent>
      </w:sdt>
      <w:r w:rsidR="00CE027B" w:rsidRPr="000B5868">
        <w:rPr>
          <w:lang w:val="de-CH"/>
        </w:rPr>
        <w:t xml:space="preserve"> Erwachsene</w:t>
      </w:r>
      <w:r w:rsidR="006937FA">
        <w:rPr>
          <w:lang w:val="de-CH"/>
        </w:rPr>
        <w:t xml:space="preserve"> </w:t>
      </w:r>
      <w:sdt>
        <w:sdtPr>
          <w:rPr>
            <w:lang w:val="de-CH"/>
          </w:rPr>
          <w:id w:val="91212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7F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CE027B" w:rsidRPr="000B5868">
        <w:rPr>
          <w:lang w:val="de-CH"/>
        </w:rPr>
        <w:t xml:space="preserve"> Golden Age</w:t>
      </w:r>
      <w:r w:rsidR="00D32F1C">
        <w:rPr>
          <w:lang w:val="de-CH"/>
        </w:rPr>
        <w:t xml:space="preserve"> (60+)</w:t>
      </w:r>
      <w:r w:rsidR="006960D1" w:rsidRPr="006960D1">
        <w:rPr>
          <w:lang w:val="de-CH"/>
        </w:rPr>
        <w:t xml:space="preserve"> </w:t>
      </w:r>
      <w:sdt>
        <w:sdtPr>
          <w:rPr>
            <w:lang w:val="de-CH"/>
          </w:rPr>
          <w:id w:val="61980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0D1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6960D1" w:rsidRPr="000B5868">
        <w:rPr>
          <w:lang w:val="de-CH"/>
        </w:rPr>
        <w:t xml:space="preserve"> </w:t>
      </w:r>
      <w:r w:rsidR="006960D1">
        <w:rPr>
          <w:lang w:val="de-CH"/>
        </w:rPr>
        <w:t>Kinder und Jugendliche</w:t>
      </w:r>
    </w:p>
    <w:p w14:paraId="622F5EB1" w14:textId="77777777" w:rsidR="00CE027B" w:rsidRPr="000B5868" w:rsidRDefault="00CE027B" w:rsidP="00013CD9">
      <w:pPr>
        <w:pStyle w:val="StandardB2H"/>
      </w:pPr>
      <w:r w:rsidRPr="000B5868">
        <w:t>Standort (bitte ankreuzen)</w:t>
      </w:r>
    </w:p>
    <w:p w14:paraId="4E509E91" w14:textId="77777777" w:rsidR="00D32F1C" w:rsidRDefault="004138C1" w:rsidP="00013CD9">
      <w:pPr>
        <w:pStyle w:val="StandardB2H"/>
      </w:pPr>
      <w:sdt>
        <w:sdtPr>
          <w:id w:val="130858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Aarau</w:t>
      </w:r>
      <w:r w:rsidR="00CE027B" w:rsidRPr="000B5868">
        <w:tab/>
        <w:t xml:space="preserve"> </w:t>
      </w:r>
      <w:sdt>
        <w:sdtPr>
          <w:id w:val="97619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Bülach</w:t>
      </w:r>
      <w:r w:rsidR="00D32F1C">
        <w:tab/>
      </w:r>
      <w:sdt>
        <w:sdtPr>
          <w:id w:val="80520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Dorf </w:t>
      </w:r>
      <w:r w:rsidR="00CE027B" w:rsidRPr="000B5868">
        <w:tab/>
      </w:r>
      <w:r w:rsidR="00CE027B" w:rsidRPr="000B5868">
        <w:rPr>
          <w:rFonts w:ascii="Segoe UI Symbol" w:hAnsi="Segoe UI Symbol" w:cs="Segoe UI Symbol"/>
        </w:rPr>
        <w:t>☐</w:t>
      </w:r>
      <w:r w:rsidR="00CE027B" w:rsidRPr="000B5868">
        <w:t xml:space="preserve"> Zürich </w:t>
      </w:r>
      <w:r w:rsidR="00D32F1C">
        <w:tab/>
      </w:r>
      <w:sdt>
        <w:sdtPr>
          <w:id w:val="-181232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1C">
            <w:rPr>
              <w:rFonts w:ascii="MS Gothic" w:eastAsia="MS Gothic" w:hAnsi="MS Gothic" w:hint="eastAsia"/>
            </w:rPr>
            <w:t>☐</w:t>
          </w:r>
        </w:sdtContent>
      </w:sdt>
      <w:r w:rsidR="00D32F1C">
        <w:t xml:space="preserve"> </w:t>
      </w:r>
      <w:sdt>
        <w:sdtPr>
          <w:id w:val="1457447161"/>
          <w:lock w:val="sdtLocked"/>
          <w:placeholder>
            <w:docPart w:val="976B1ABED3F444F6B231A48E6CE1E291"/>
          </w:placeholder>
          <w:showingPlcHdr/>
          <w:text/>
        </w:sdtPr>
        <w:sdtEndPr/>
        <w:sdtContent>
          <w:r w:rsidR="00D32F1C">
            <w:t>Standort</w:t>
          </w:r>
        </w:sdtContent>
      </w:sdt>
    </w:p>
    <w:p w14:paraId="05DFFA98" w14:textId="77777777" w:rsidR="00CE027B" w:rsidRDefault="00CE027B" w:rsidP="00013CD9">
      <w:pPr>
        <w:pStyle w:val="StandardB2H"/>
      </w:pPr>
      <w:r w:rsidRPr="000B5868">
        <w:t>Falls an mehreren Standorten Trainings besucht werden, bitte alle ankreuzen</w:t>
      </w:r>
    </w:p>
    <w:p w14:paraId="7C9D4B7E" w14:textId="77777777" w:rsidR="00CE027B" w:rsidRPr="000B5868" w:rsidRDefault="00CE027B" w:rsidP="00BC24F4">
      <w:pPr>
        <w:pStyle w:val="B2H3"/>
      </w:pPr>
      <w:r w:rsidRPr="000B5868">
        <w:t>1. Persönliche Angaben</w:t>
      </w:r>
    </w:p>
    <w:p w14:paraId="39661C68" w14:textId="77777777" w:rsidR="00CE027B" w:rsidRPr="000B5868" w:rsidRDefault="00CE027B" w:rsidP="00013CD9">
      <w:pPr>
        <w:pStyle w:val="StandardB2H"/>
      </w:pPr>
      <w:r w:rsidRPr="000B5868">
        <w:t>Name, Vorname:</w:t>
      </w:r>
      <w:r w:rsidR="006D7601">
        <w:tab/>
      </w:r>
      <w:r w:rsidRPr="000B5868">
        <w:t xml:space="preserve"> </w:t>
      </w:r>
      <w:sdt>
        <w:sdtPr>
          <w:id w:val="-2087916353"/>
          <w:lock w:val="sdtLocked"/>
          <w:placeholder>
            <w:docPart w:val="FC37AC4EB4364C3ABD1704FA65F3A767"/>
          </w:placeholder>
          <w:showingPlcHdr/>
          <w:text/>
        </w:sdtPr>
        <w:sdtEndPr/>
        <w:sdtContent>
          <w:r w:rsidR="00C10D41" w:rsidRPr="000B5868">
            <w:rPr>
              <w:rStyle w:val="Platzhaltertext"/>
            </w:rPr>
            <w:t>Klicken oder tippen Sie hier, um Text einzugeben.</w:t>
          </w:r>
        </w:sdtContent>
      </w:sdt>
    </w:p>
    <w:p w14:paraId="1D5C9089" w14:textId="77777777" w:rsidR="00CE027B" w:rsidRPr="000B5868" w:rsidRDefault="00B551E0" w:rsidP="00013CD9">
      <w:pPr>
        <w:pStyle w:val="StandardB2H"/>
      </w:pPr>
      <w:r w:rsidRPr="00BB19A1">
        <w:rPr>
          <w:b/>
          <w:bCs/>
        </w:rPr>
        <w:t>Beginn</w:t>
      </w:r>
      <w:r w:rsidRPr="000B5868">
        <w:t xml:space="preserve"> des gewählten Abos</w:t>
      </w:r>
      <w:r w:rsidR="00CE027B" w:rsidRPr="000B5868">
        <w:t>:</w:t>
      </w:r>
      <w:r w:rsidRPr="000B5868">
        <w:t xml:space="preserve"> </w:t>
      </w:r>
      <w:sdt>
        <w:sdtPr>
          <w:id w:val="1332329253"/>
          <w:placeholder>
            <w:docPart w:val="1FE5FC2363F1429F94AF6D5CC0E213DE"/>
          </w:placeholder>
          <w:showingPlcHdr/>
          <w:text/>
        </w:sdtPr>
        <w:sdtEndPr/>
        <w:sdtContent>
          <w:r w:rsidR="006D7601">
            <w:rPr>
              <w:rStyle w:val="Platzhaltertext"/>
            </w:rPr>
            <w:t>Datum</w:t>
          </w:r>
        </w:sdtContent>
      </w:sdt>
    </w:p>
    <w:p w14:paraId="03218794" w14:textId="77777777" w:rsidR="00CE027B" w:rsidRPr="000B5868" w:rsidRDefault="000172BA" w:rsidP="00BC24F4">
      <w:pPr>
        <w:pStyle w:val="B2H3"/>
      </w:pPr>
      <w:r>
        <w:t>2</w:t>
      </w:r>
      <w:r w:rsidR="00CE027B" w:rsidRPr="000B5868">
        <w:t xml:space="preserve">. Preise &amp; </w:t>
      </w:r>
      <w:r w:rsidR="00FB651D">
        <w:t>Abos</w:t>
      </w:r>
    </w:p>
    <w:p w14:paraId="385AE7E5" w14:textId="77777777" w:rsidR="00CE027B" w:rsidRPr="000B5868" w:rsidRDefault="00CE027B" w:rsidP="00013CD9">
      <w:pPr>
        <w:pStyle w:val="StandardB2H"/>
        <w:rPr>
          <w:rStyle w:val="B2H4Zchn"/>
          <w:lang w:val="de-CH"/>
        </w:rPr>
      </w:pPr>
      <w:r w:rsidRPr="000B5868">
        <w:t>Bitte gewünschte Zahlungsweise ankreuzen:</w:t>
      </w:r>
      <w:r w:rsidRPr="000B5868">
        <w:br/>
      </w:r>
      <w:r w:rsidRPr="000B5868">
        <w:rPr>
          <w:rStyle w:val="B2H4Zchn"/>
          <w:lang w:val="de-CH"/>
        </w:rPr>
        <w:t>Gruppentraining:</w:t>
      </w:r>
    </w:p>
    <w:p w14:paraId="127F1FB4" w14:textId="77777777" w:rsidR="00CE027B" w:rsidRPr="000B5868" w:rsidRDefault="00CE027B" w:rsidP="00013CD9">
      <w:pPr>
        <w:pStyle w:val="StandardB2H"/>
      </w:pPr>
      <w:r w:rsidRPr="000B5868">
        <w:t>Balance (14-tägig):</w:t>
      </w:r>
    </w:p>
    <w:p w14:paraId="31EFE8E6" w14:textId="77777777" w:rsidR="00B551E0" w:rsidRPr="000B5868" w:rsidRDefault="00CE027B" w:rsidP="00013CD9">
      <w:pPr>
        <w:pStyle w:val="StandardB2H"/>
      </w:pPr>
      <w:r w:rsidRPr="000B5868">
        <w:t>3 Monate:</w:t>
      </w:r>
      <w:r w:rsidR="00B551E0" w:rsidRPr="000B5868">
        <w:tab/>
      </w:r>
      <w:sdt>
        <w:sdtPr>
          <w:id w:val="177127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Pr="000B5868">
        <w:t>CHF 225 (Einmalzahlung</w:t>
      </w:r>
      <w:r w:rsidR="00425F27" w:rsidRPr="000B5868">
        <w:t xml:space="preserve"> mit Rabatt</w:t>
      </w:r>
      <w:r w:rsidR="00B551E0" w:rsidRPr="000B5868">
        <w:t>)</w:t>
      </w:r>
    </w:p>
    <w:p w14:paraId="5BC69559" w14:textId="77777777" w:rsidR="00B551E0" w:rsidRPr="000B5868" w:rsidRDefault="00B551E0" w:rsidP="00013CD9">
      <w:pPr>
        <w:pStyle w:val="StandardB2H"/>
      </w:pPr>
      <w:r w:rsidRPr="000B5868">
        <w:tab/>
      </w:r>
      <w:sdt>
        <w:sdtPr>
          <w:id w:val="197902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="00CE027B" w:rsidRPr="000B5868">
        <w:t>3 × CHF 7</w:t>
      </w:r>
      <w:r w:rsidRPr="000B5868">
        <w:t>7</w:t>
      </w:r>
      <w:r w:rsidR="00CE027B" w:rsidRPr="000B5868">
        <w:t xml:space="preserve"> (monatliche Ratenzahlung)</w:t>
      </w:r>
      <w:r w:rsidR="00CE027B" w:rsidRPr="000B5868">
        <w:br/>
        <w:t>6 Monate:</w:t>
      </w:r>
      <w:r w:rsidRPr="000B5868">
        <w:tab/>
      </w:r>
      <w:sdt>
        <w:sdtPr>
          <w:id w:val="152451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CHF 420 (Einmalzahlung </w:t>
      </w:r>
      <w:r w:rsidRPr="000B5868">
        <w:t>mit Rabatt</w:t>
      </w:r>
      <w:r w:rsidR="00425F27" w:rsidRPr="000B5868">
        <w:t>)</w:t>
      </w:r>
    </w:p>
    <w:p w14:paraId="6C5C5058" w14:textId="77777777" w:rsidR="00B551E0" w:rsidRPr="000B5868" w:rsidRDefault="00B551E0" w:rsidP="00013CD9">
      <w:pPr>
        <w:pStyle w:val="StandardB2H"/>
        <w:rPr>
          <w:rFonts w:ascii="MS Gothic" w:eastAsia="MS Gothic" w:hAnsi="MS Gothic" w:cs="MS Gothic"/>
        </w:rPr>
      </w:pPr>
      <w:r w:rsidRPr="000B5868">
        <w:tab/>
      </w:r>
      <w:sdt>
        <w:sdtPr>
          <w:id w:val="-139557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="00CE027B" w:rsidRPr="000B5868">
        <w:t>6 × CHF 75 (monatliche Ratenzahlung)</w:t>
      </w:r>
      <w:r w:rsidR="00CE027B" w:rsidRPr="000B5868">
        <w:br/>
        <w:t>12 Monate:</w:t>
      </w:r>
      <w:r w:rsidRPr="000B5868">
        <w:rPr>
          <w:rFonts w:ascii="MS Gothic" w:eastAsia="MS Gothic" w:hAnsi="MS Gothic" w:cs="MS Gothic"/>
        </w:rPr>
        <w:tab/>
      </w:r>
      <w:sdt>
        <w:sdtPr>
          <w:id w:val="-85697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27"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="00CE027B" w:rsidRPr="000B5868">
        <w:t xml:space="preserve">CHF 800 (Einmalzahlung </w:t>
      </w:r>
      <w:r w:rsidR="00425F27" w:rsidRPr="000B5868">
        <w:t>mit</w:t>
      </w:r>
      <w:r w:rsidR="00CE027B" w:rsidRPr="000B5868">
        <w:t xml:space="preserve"> Rab</w:t>
      </w:r>
      <w:r w:rsidR="00425F27" w:rsidRPr="000B5868">
        <w:t>att)</w:t>
      </w:r>
    </w:p>
    <w:p w14:paraId="2C833815" w14:textId="77777777" w:rsidR="00CE027B" w:rsidRPr="000B5868" w:rsidRDefault="00B551E0" w:rsidP="00013CD9">
      <w:pPr>
        <w:pStyle w:val="StandardB2H"/>
      </w:pPr>
      <w:r w:rsidRPr="000B5868">
        <w:rPr>
          <w:rFonts w:ascii="MS Gothic" w:eastAsia="MS Gothic" w:hAnsi="MS Gothic" w:cs="MS Gothic"/>
        </w:rPr>
        <w:tab/>
      </w:r>
      <w:sdt>
        <w:sdtPr>
          <w:id w:val="-172081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="00425F27" w:rsidRPr="000B5868">
        <w:t xml:space="preserve"> </w:t>
      </w:r>
      <w:r w:rsidR="00CE027B" w:rsidRPr="000B5868">
        <w:t>12 × CHF 70 (monatliche Ratenzahlung)</w:t>
      </w:r>
      <w:r w:rsidR="00CE027B" w:rsidRPr="000B5868">
        <w:br/>
      </w:r>
    </w:p>
    <w:p w14:paraId="410B37B3" w14:textId="77777777" w:rsidR="00CE027B" w:rsidRPr="000B5868" w:rsidRDefault="00CE027B" w:rsidP="00013CD9">
      <w:pPr>
        <w:pStyle w:val="StandardB2H"/>
      </w:pPr>
      <w:r w:rsidRPr="000B5868">
        <w:t>Momentum (wöchentlich):</w:t>
      </w:r>
    </w:p>
    <w:p w14:paraId="66649F19" w14:textId="77777777" w:rsidR="00425F27" w:rsidRPr="000B5868" w:rsidRDefault="00CE027B" w:rsidP="00013CD9">
      <w:pPr>
        <w:pStyle w:val="StandardB2H"/>
      </w:pPr>
      <w:r w:rsidRPr="000B5868">
        <w:t>3 Monate:</w:t>
      </w:r>
      <w:r w:rsidR="00425F27" w:rsidRPr="000B5868">
        <w:tab/>
      </w:r>
      <w:sdt>
        <w:sdtPr>
          <w:rPr>
            <w:rFonts w:ascii="MS Gothic" w:eastAsia="MS Gothic" w:hAnsi="MS Gothic" w:cs="MS Gothic"/>
          </w:rPr>
          <w:id w:val="178877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27" w:rsidRPr="000B5868">
            <w:rPr>
              <w:rFonts w:ascii="MS Gothic" w:eastAsia="MS Gothic" w:hAnsi="MS Gothic" w:cs="MS Gothic"/>
            </w:rPr>
            <w:t>☐</w:t>
          </w:r>
        </w:sdtContent>
      </w:sdt>
      <w:r w:rsidR="00425F27" w:rsidRPr="000B5868">
        <w:rPr>
          <w:rFonts w:ascii="MS Gothic" w:eastAsia="MS Gothic" w:hAnsi="MS Gothic" w:cs="MS Gothic"/>
        </w:rPr>
        <w:t xml:space="preserve"> </w:t>
      </w:r>
      <w:r w:rsidRPr="000B5868">
        <w:t>CHF 420 (Einmalzahlung</w:t>
      </w:r>
      <w:r w:rsidR="00425F27" w:rsidRPr="000B5868">
        <w:t xml:space="preserve"> mit Rabatt)</w:t>
      </w:r>
    </w:p>
    <w:p w14:paraId="3D387074" w14:textId="77777777" w:rsidR="00425F27" w:rsidRPr="000B5868" w:rsidRDefault="00425F27" w:rsidP="00013CD9">
      <w:pPr>
        <w:pStyle w:val="StandardB2H"/>
      </w:pPr>
      <w:r w:rsidRPr="000B5868">
        <w:tab/>
      </w:r>
      <w:sdt>
        <w:sdtPr>
          <w:id w:val="122124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>3 × CHF 140 (monatliche Ratenzahlung)</w:t>
      </w:r>
      <w:r w:rsidR="00CE027B" w:rsidRPr="000B5868">
        <w:br/>
        <w:t>6 Monate:</w:t>
      </w:r>
      <w:r w:rsidRPr="000B5868">
        <w:tab/>
      </w:r>
      <w:sdt>
        <w:sdtPr>
          <w:id w:val="-72853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 xml:space="preserve">CHF 800 (Einmalzahlung </w:t>
      </w:r>
      <w:r w:rsidRPr="000B5868">
        <w:t>mit</w:t>
      </w:r>
      <w:r w:rsidR="00CE027B" w:rsidRPr="000B5868">
        <w:t xml:space="preserve"> Rabatt</w:t>
      </w:r>
      <w:r w:rsidRPr="000B5868">
        <w:t>)</w:t>
      </w:r>
    </w:p>
    <w:p w14:paraId="393EDAF9" w14:textId="77777777" w:rsidR="00425F27" w:rsidRPr="000B5868" w:rsidRDefault="00425F27" w:rsidP="00013CD9">
      <w:pPr>
        <w:pStyle w:val="StandardB2H"/>
      </w:pPr>
      <w:r w:rsidRPr="000B5868">
        <w:tab/>
      </w:r>
      <w:sdt>
        <w:sdtPr>
          <w:id w:val="-135965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>6 × CHF 135 (monatliche Ratenzahlung)</w:t>
      </w:r>
      <w:r w:rsidR="00CE027B" w:rsidRPr="000B5868">
        <w:br/>
        <w:t>12 Monate:</w:t>
      </w:r>
      <w:r w:rsidRPr="000B5868">
        <w:tab/>
      </w:r>
      <w:sdt>
        <w:sdtPr>
          <w:rPr>
            <w:rFonts w:ascii="MS Gothic" w:eastAsia="MS Gothic" w:hAnsi="MS Gothic" w:cs="MS Gothic"/>
          </w:rPr>
          <w:id w:val="144965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 w:cs="MS Gothic"/>
            </w:rPr>
            <w:t>☐</w:t>
          </w:r>
        </w:sdtContent>
      </w:sdt>
      <w:r w:rsidR="00CE027B" w:rsidRPr="000B5868">
        <w:t>CHF 1’5</w:t>
      </w:r>
      <w:r w:rsidRPr="000B5868">
        <w:t>0</w:t>
      </w:r>
      <w:r w:rsidR="00CE027B" w:rsidRPr="000B5868">
        <w:t>0 (Einmalzahlung inkl. 10% Rabatt</w:t>
      </w:r>
      <w:r w:rsidRPr="000B5868">
        <w:t>)</w:t>
      </w:r>
    </w:p>
    <w:p w14:paraId="3B634B37" w14:textId="77777777" w:rsidR="00CE027B" w:rsidRPr="000B5868" w:rsidRDefault="006D7601" w:rsidP="00013CD9">
      <w:pPr>
        <w:pStyle w:val="StandardB2H"/>
      </w:pPr>
      <w:r>
        <w:tab/>
      </w:r>
      <w:sdt>
        <w:sdtPr>
          <w:id w:val="-141076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E027B" w:rsidRPr="000B5868">
        <w:t>12 × CHF 130 (monatliche Ratenzahlung)</w:t>
      </w:r>
    </w:p>
    <w:p w14:paraId="6B493EC4" w14:textId="77777777" w:rsidR="006D7601" w:rsidRDefault="006D7601" w:rsidP="00013CD9">
      <w:pPr>
        <w:pStyle w:val="StandardB2H"/>
      </w:pPr>
    </w:p>
    <w:p w14:paraId="73F9D179" w14:textId="77777777" w:rsidR="00013CD9" w:rsidRDefault="00013CD9" w:rsidP="00013CD9">
      <w:pPr>
        <w:pStyle w:val="StandardB2H"/>
        <w:tabs>
          <w:tab w:val="clear" w:pos="1560"/>
        </w:tabs>
        <w:ind w:firstLine="1"/>
      </w:pPr>
      <w:r w:rsidRPr="00551D30">
        <w:t>Familienrabatt</w:t>
      </w:r>
      <w:r w:rsidR="00CE027B" w:rsidRPr="00551D30">
        <w:t xml:space="preserve">: </w:t>
      </w:r>
      <w:r w:rsidRPr="00551D30">
        <w:tab/>
      </w:r>
      <w:r w:rsidR="00531F38" w:rsidRPr="00551D30">
        <w:t>2</w:t>
      </w:r>
      <w:r w:rsidR="00CE027B" w:rsidRPr="00551D30">
        <w:t>0% Rabatt</w:t>
      </w:r>
      <w:r w:rsidR="00CE027B" w:rsidRPr="000B5868">
        <w:t xml:space="preserve"> für Geschwister/Kinder/Partner aus dem gleichen Haushalt</w:t>
      </w:r>
    </w:p>
    <w:p w14:paraId="51E5FAEE" w14:textId="77777777" w:rsidR="006D7601" w:rsidRPr="000B5868" w:rsidRDefault="00013CD9" w:rsidP="00013CD9">
      <w:pPr>
        <w:pStyle w:val="StandardB2H"/>
        <w:tabs>
          <w:tab w:val="clear" w:pos="1560"/>
        </w:tabs>
        <w:ind w:firstLine="1"/>
      </w:pPr>
      <w:r>
        <w:tab/>
      </w:r>
      <w:sdt>
        <w:sdtPr>
          <w:id w:val="-42804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D7601" w:rsidRPr="000B5868">
        <w:t xml:space="preserve">Ja, Name des 1. Teilnehmenden: </w:t>
      </w:r>
      <w:sdt>
        <w:sdtPr>
          <w:id w:val="2070914384"/>
          <w:placeholder>
            <w:docPart w:val="749DDDC42A564346B8D5C39296529824"/>
          </w:placeholder>
          <w:showingPlcHdr/>
          <w:text/>
        </w:sdtPr>
        <w:sdtEndPr/>
        <w:sdtContent>
          <w:r w:rsidR="006D7601">
            <w:rPr>
              <w:rStyle w:val="Platzhaltertext"/>
            </w:rPr>
            <w:t>Vor- und Nachname</w:t>
          </w:r>
        </w:sdtContent>
      </w:sdt>
    </w:p>
    <w:p w14:paraId="7ED84C8E" w14:textId="77777777" w:rsidR="00CE027B" w:rsidRPr="000B5868" w:rsidRDefault="00CE027B" w:rsidP="00BC24F4">
      <w:pPr>
        <w:pStyle w:val="B2H4"/>
      </w:pPr>
      <w:r w:rsidRPr="000B5868">
        <w:t>Einzeltraining:</w:t>
      </w:r>
    </w:p>
    <w:p w14:paraId="4AFDEA75" w14:textId="77777777" w:rsidR="00425F27" w:rsidRPr="000B5868" w:rsidRDefault="00CE027B" w:rsidP="00013CD9">
      <w:pPr>
        <w:pStyle w:val="StandardB2H"/>
      </w:pPr>
      <w:r w:rsidRPr="000B5868">
        <w:t xml:space="preserve">Einzelstunde (60 Min): </w:t>
      </w:r>
      <w:sdt>
        <w:sdtPr>
          <w:id w:val="-208042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27" w:rsidRPr="000B5868">
            <w:rPr>
              <w:rFonts w:ascii="Segoe UI Symbol" w:hAnsi="Segoe UI Symbol" w:cs="Segoe UI Symbol"/>
            </w:rPr>
            <w:t>☐</w:t>
          </w:r>
        </w:sdtContent>
      </w:sdt>
      <w:r w:rsidR="00425F27" w:rsidRPr="000B5868">
        <w:t xml:space="preserve"> </w:t>
      </w:r>
      <w:r w:rsidRPr="000B5868">
        <w:t>CHF 145</w:t>
      </w:r>
    </w:p>
    <w:p w14:paraId="0A18628C" w14:textId="77777777" w:rsidR="00425F27" w:rsidRPr="000B5868" w:rsidRDefault="00CE027B" w:rsidP="00013CD9">
      <w:pPr>
        <w:pStyle w:val="StandardB2H"/>
      </w:pPr>
      <w:r w:rsidRPr="000B5868">
        <w:t>5er-Paket:</w:t>
      </w:r>
      <w:r w:rsidRPr="000B5868">
        <w:rPr>
          <w:rFonts w:ascii="MS Gothic" w:eastAsia="MS Gothic" w:hAnsi="MS Gothic" w:cs="MS Gothic"/>
        </w:rPr>
        <w:t> </w:t>
      </w:r>
      <w:r w:rsidR="00425F27" w:rsidRPr="000B5868">
        <w:rPr>
          <w:rFonts w:ascii="MS Gothic" w:eastAsia="MS Gothic" w:hAnsi="MS Gothic" w:cs="MS Gothic"/>
        </w:rPr>
        <w:tab/>
      </w:r>
      <w:r w:rsidRPr="000B5868">
        <w:rPr>
          <w:rFonts w:ascii="Segoe UI Symbol" w:hAnsi="Segoe UI Symbol" w:cs="Segoe UI Symbol"/>
        </w:rPr>
        <w:t>☐</w:t>
      </w:r>
      <w:r w:rsidRPr="000B5868">
        <w:t xml:space="preserve"> CHF 6</w:t>
      </w:r>
      <w:r w:rsidR="00022002">
        <w:t>5</w:t>
      </w:r>
      <w:r w:rsidRPr="000B5868">
        <w:t>0 (Einmalzahlung</w:t>
      </w:r>
      <w:r w:rsidR="00425F27" w:rsidRPr="000B5868">
        <w:t xml:space="preserve"> mit R</w:t>
      </w:r>
      <w:r w:rsidRPr="000B5868">
        <w:t>abatt)</w:t>
      </w:r>
    </w:p>
    <w:p w14:paraId="648958BE" w14:textId="77777777" w:rsidR="00CE027B" w:rsidRPr="000B5868" w:rsidRDefault="00425F27" w:rsidP="00013CD9">
      <w:pPr>
        <w:pStyle w:val="StandardB2H"/>
      </w:pPr>
      <w:r w:rsidRPr="000B5868">
        <w:rPr>
          <w:rFonts w:ascii="Segoe UI Symbol" w:hAnsi="Segoe UI Symbol" w:cs="Segoe UI Symbol"/>
        </w:rPr>
        <w:tab/>
      </w:r>
      <w:r w:rsidR="00CE027B" w:rsidRPr="000B5868">
        <w:rPr>
          <w:rFonts w:ascii="Segoe UI Symbol" w:hAnsi="Segoe UI Symbol" w:cs="Segoe UI Symbol"/>
        </w:rPr>
        <w:t>☐</w:t>
      </w:r>
      <w:r w:rsidR="00CE027B" w:rsidRPr="000B5868">
        <w:t xml:space="preserve"> 5 × CHF 145 (monatliche Ratenzahlung)</w:t>
      </w:r>
    </w:p>
    <w:p w14:paraId="041E6098" w14:textId="77777777" w:rsidR="006937FA" w:rsidRDefault="000172BA" w:rsidP="00BC24F4">
      <w:pPr>
        <w:pStyle w:val="B2H3"/>
      </w:pPr>
      <w:r>
        <w:lastRenderedPageBreak/>
        <w:t xml:space="preserve">3. </w:t>
      </w:r>
      <w:r w:rsidR="006937FA">
        <w:t>Bedingungen</w:t>
      </w:r>
    </w:p>
    <w:p w14:paraId="1C6C6C74" w14:textId="77777777" w:rsidR="006937FA" w:rsidRPr="006937FA" w:rsidRDefault="006937FA" w:rsidP="006937FA">
      <w:pPr>
        <w:pStyle w:val="StandardB2H"/>
      </w:pPr>
      <w:r>
        <w:t>Es gelten dieselben (Zahlungs-)Bedingungen wie auf dem ersten ausgefüllten Anmeldeformular.</w:t>
      </w:r>
    </w:p>
    <w:p w14:paraId="068971B1" w14:textId="77777777" w:rsidR="000B5868" w:rsidRPr="000B5868" w:rsidRDefault="000B5868" w:rsidP="00013CD9">
      <w:pPr>
        <w:pStyle w:val="StandardB2H"/>
      </w:pPr>
      <w:r>
        <w:t>Informationen zur Gesundheit</w:t>
      </w:r>
      <w:r w:rsidR="006937FA">
        <w:t>, die sich geändert haben</w:t>
      </w:r>
      <w:r>
        <w:t xml:space="preserve">: </w:t>
      </w:r>
      <w:sdt>
        <w:sdtPr>
          <w:id w:val="-1729374675"/>
          <w:placeholder>
            <w:docPart w:val="13278F42923749C581A22895C6C9EF24"/>
          </w:placeholder>
          <w:showingPlcHdr/>
          <w:text/>
        </w:sdtPr>
        <w:sdtEndPr/>
        <w:sdtContent>
          <w:r w:rsidRPr="000A6FCE">
            <w:rPr>
              <w:rStyle w:val="Platzhaltertext"/>
            </w:rPr>
            <w:t>Klicken oder tippen Sie hier, um Text einzugeben.</w:t>
          </w:r>
        </w:sdtContent>
      </w:sdt>
    </w:p>
    <w:p w14:paraId="61DB34B8" w14:textId="77777777" w:rsidR="00BC24F4" w:rsidRDefault="00540158" w:rsidP="00CE027B">
      <w:pPr>
        <w:pStyle w:val="berschrift2"/>
        <w:spacing w:line="276" w:lineRule="auto"/>
        <w:rPr>
          <w:rFonts w:ascii="Arial" w:eastAsiaTheme="minorHAnsi" w:hAnsi="Arial" w:cs="Arial"/>
          <w:b/>
          <w:bCs/>
          <w:color w:val="112A47"/>
          <w:sz w:val="24"/>
          <w:szCs w:val="24"/>
        </w:rPr>
      </w:pPr>
      <w:r w:rsidRPr="00540158">
        <w:rPr>
          <w:noProof/>
        </w:rPr>
        <w:drawing>
          <wp:anchor distT="0" distB="0" distL="114300" distR="114300" simplePos="0" relativeHeight="251659264" behindDoc="0" locked="0" layoutInCell="1" allowOverlap="1" wp14:anchorId="2AC9A03D" wp14:editId="34BC384C">
            <wp:simplePos x="0" y="0"/>
            <wp:positionH relativeFrom="margin">
              <wp:posOffset>4465320</wp:posOffset>
            </wp:positionH>
            <wp:positionV relativeFrom="paragraph">
              <wp:posOffset>104775</wp:posOffset>
            </wp:positionV>
            <wp:extent cx="2162279" cy="3261360"/>
            <wp:effectExtent l="0" t="0" r="9525" b="0"/>
            <wp:wrapNone/>
            <wp:docPr id="15765315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3158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279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2BA">
        <w:rPr>
          <w:rFonts w:ascii="Arial" w:eastAsiaTheme="minorHAnsi" w:hAnsi="Arial" w:cs="Arial"/>
          <w:b/>
          <w:bCs/>
          <w:color w:val="112A47"/>
          <w:sz w:val="24"/>
          <w:szCs w:val="24"/>
        </w:rPr>
        <w:t>4</w:t>
      </w:r>
      <w:r w:rsidR="00CE027B" w:rsidRPr="00BC24F4">
        <w:rPr>
          <w:rFonts w:ascii="Arial" w:eastAsiaTheme="minorHAnsi" w:hAnsi="Arial" w:cs="Arial"/>
          <w:b/>
          <w:bCs/>
          <w:color w:val="112A47"/>
          <w:sz w:val="24"/>
          <w:szCs w:val="24"/>
        </w:rPr>
        <w:t>. Bemerkungen/Wünsche</w:t>
      </w:r>
    </w:p>
    <w:p w14:paraId="31825122" w14:textId="77777777" w:rsidR="00341B79" w:rsidRPr="006937FA" w:rsidRDefault="00BC24F4" w:rsidP="006937FA">
      <w:pPr>
        <w:pStyle w:val="StandardB2H"/>
      </w:pPr>
      <w:r w:rsidRPr="00BC24F4">
        <w:t xml:space="preserve"> </w:t>
      </w:r>
      <w:sdt>
        <w:sdtPr>
          <w:id w:val="1900553660"/>
          <w:placeholder>
            <w:docPart w:val="3ABA079DA03E4DC8839E08DFA9CC0077"/>
          </w:placeholder>
          <w:showingPlcHdr/>
          <w:text/>
        </w:sdtPr>
        <w:sdtEndPr/>
        <w:sdtContent>
          <w:r w:rsidRPr="000A6FCE">
            <w:rPr>
              <w:rStyle w:val="Platzhaltertext"/>
            </w:rPr>
            <w:t>Klicken oder tippen Sie hier, um Text einzugeben.</w:t>
          </w:r>
        </w:sdtContent>
      </w:sdt>
    </w:p>
    <w:p w14:paraId="6F6F5A78" w14:textId="77777777" w:rsidR="00CE027B" w:rsidRPr="000B5868" w:rsidRDefault="000172BA" w:rsidP="00BC24F4">
      <w:pPr>
        <w:pStyle w:val="B2H3"/>
      </w:pPr>
      <w:r>
        <w:t>5</w:t>
      </w:r>
      <w:r w:rsidR="00CE027B" w:rsidRPr="000B5868">
        <w:t>. Kontakt</w:t>
      </w:r>
    </w:p>
    <w:p w14:paraId="1DEE949F" w14:textId="77777777" w:rsidR="00CE027B" w:rsidRPr="000B5868" w:rsidRDefault="00CE027B" w:rsidP="00013CD9">
      <w:pPr>
        <w:pStyle w:val="StandardB2H"/>
      </w:pPr>
      <w:r w:rsidRPr="000B5868">
        <w:t>Für Fragen steht Box2Heal GmbH gern zur Verfügung:</w:t>
      </w:r>
      <w:r w:rsidR="00540158" w:rsidRPr="00540158">
        <w:rPr>
          <w:noProof/>
        </w:rPr>
        <w:t xml:space="preserve"> </w:t>
      </w:r>
    </w:p>
    <w:p w14:paraId="64C8684F" w14:textId="77777777" w:rsidR="00531F38" w:rsidRDefault="00CE027B" w:rsidP="00013CD9">
      <w:pPr>
        <w:pStyle w:val="StandardB2H"/>
      </w:pPr>
      <w:r w:rsidRPr="000B5868">
        <w:t xml:space="preserve">Telefon: 079 482 77 77, E-Mail: </w:t>
      </w:r>
      <w:r w:rsidR="00531F38" w:rsidRPr="00531F38">
        <w:t>kontakt</w:t>
      </w:r>
      <w:r w:rsidRPr="00531F38">
        <w:t>@box2heal</w:t>
      </w:r>
      <w:r w:rsidRPr="000B5868">
        <w:t xml:space="preserve">.ch </w:t>
      </w:r>
    </w:p>
    <w:p w14:paraId="775682A7" w14:textId="77777777" w:rsidR="00CE027B" w:rsidRPr="000B5868" w:rsidRDefault="00CE027B" w:rsidP="00013CD9">
      <w:pPr>
        <w:pStyle w:val="StandardB2H"/>
      </w:pPr>
      <w:r w:rsidRPr="000B5868">
        <w:t>www.box2heal.ch</w:t>
      </w:r>
    </w:p>
    <w:p w14:paraId="4CDF2658" w14:textId="77777777" w:rsidR="00CE027B" w:rsidRPr="000B5868" w:rsidRDefault="00CE027B" w:rsidP="00013CD9">
      <w:pPr>
        <w:pStyle w:val="StandardB2H"/>
      </w:pPr>
      <w:r w:rsidRPr="000B5868">
        <w:t xml:space="preserve">Ort, Datum: </w:t>
      </w:r>
      <w:sdt>
        <w:sdtPr>
          <w:id w:val="-901911510"/>
          <w:placeholder>
            <w:docPart w:val="5860A3AA5A2E47E6B35725856E2321C8"/>
          </w:placeholder>
          <w:showingPlcHdr/>
        </w:sdtPr>
        <w:sdtEndPr/>
        <w:sdtContent>
          <w:r w:rsidR="00341B79" w:rsidRPr="00D4159D">
            <w:rPr>
              <w:rStyle w:val="Platzhaltertext"/>
            </w:rPr>
            <w:t>Klicken oder tippen Sie hier, um Text einzugeben.</w:t>
          </w:r>
        </w:sdtContent>
      </w:sdt>
    </w:p>
    <w:p w14:paraId="27CEEA8B" w14:textId="77777777" w:rsidR="00BC24F4" w:rsidRDefault="00BC24F4" w:rsidP="00013CD9">
      <w:pPr>
        <w:pStyle w:val="StandardB2H"/>
      </w:pPr>
    </w:p>
    <w:p w14:paraId="4808918A" w14:textId="77777777" w:rsidR="00CE027B" w:rsidRPr="00551D30" w:rsidRDefault="00CE027B" w:rsidP="00551D30">
      <w:pPr>
        <w:pStyle w:val="StandardB2H"/>
      </w:pPr>
      <w:r w:rsidRPr="00551D30">
        <w:t>______________________________________________</w:t>
      </w:r>
    </w:p>
    <w:p w14:paraId="0BC43A12" w14:textId="77777777" w:rsidR="00FA3729" w:rsidRPr="00551D30" w:rsidRDefault="00BC24F4" w:rsidP="00551D30">
      <w:pPr>
        <w:pStyle w:val="StandardB2H"/>
      </w:pPr>
      <w:r w:rsidRPr="00551D30">
        <w:t>Unterschrift (bei Minderjährigen: Erziehungsberechtigte/r)</w:t>
      </w:r>
    </w:p>
    <w:p w14:paraId="01F47D57" w14:textId="77777777" w:rsidR="00BC24F4" w:rsidRPr="00BF3745" w:rsidRDefault="00BF3745" w:rsidP="00BF3745">
      <w:pPr>
        <w:pStyle w:val="StandardB2H"/>
        <w:rPr>
          <w:i/>
          <w:iCs/>
        </w:rPr>
      </w:pPr>
      <w:r w:rsidRPr="00BF3745">
        <w:rPr>
          <w:i/>
          <w:iCs/>
        </w:rPr>
        <w:t>Unterschriebenes Formular an: kontakt@box2heal.ch</w:t>
      </w:r>
    </w:p>
    <w:p w14:paraId="1B7919F2" w14:textId="77777777" w:rsidR="005770B9" w:rsidRPr="000B5868" w:rsidRDefault="00551D30" w:rsidP="00013CD9">
      <w:pPr>
        <w:pStyle w:val="StandardB2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3FF471" wp14:editId="31061ED0">
            <wp:simplePos x="0" y="0"/>
            <wp:positionH relativeFrom="margin">
              <wp:align>left</wp:align>
            </wp:positionH>
            <wp:positionV relativeFrom="paragraph">
              <wp:posOffset>602615</wp:posOffset>
            </wp:positionV>
            <wp:extent cx="6648450" cy="3076575"/>
            <wp:effectExtent l="19050" t="19050" r="19050" b="28575"/>
            <wp:wrapNone/>
            <wp:docPr id="2223694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076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0B9" w:rsidRPr="000B5868" w:rsidSect="00F84F7B">
      <w:footerReference w:type="default" r:id="rId10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F7AD" w14:textId="77777777" w:rsidR="004138C1" w:rsidRDefault="004138C1" w:rsidP="00871931">
      <w:pPr>
        <w:spacing w:after="0" w:line="240" w:lineRule="auto"/>
      </w:pPr>
      <w:r>
        <w:separator/>
      </w:r>
    </w:p>
  </w:endnote>
  <w:endnote w:type="continuationSeparator" w:id="0">
    <w:p w14:paraId="0E58FF37" w14:textId="77777777" w:rsidR="004138C1" w:rsidRDefault="004138C1" w:rsidP="0087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"/>
      <w:gridCol w:w="8027"/>
      <w:gridCol w:w="1134"/>
    </w:tblGrid>
    <w:tr w:rsidR="00FA3729" w:rsidRPr="00FA3729" w14:paraId="30ABA884" w14:textId="77777777" w:rsidTr="00580B74">
      <w:trPr>
        <w:trHeight w:val="845"/>
      </w:trPr>
      <w:tc>
        <w:tcPr>
          <w:tcW w:w="1187" w:type="dxa"/>
          <w:vAlign w:val="center"/>
        </w:tcPr>
        <w:p w14:paraId="63743F90" w14:textId="77777777" w:rsidR="00687EC7" w:rsidRPr="00FA3729" w:rsidRDefault="00687EC7" w:rsidP="00687EC7">
          <w:pPr>
            <w:pStyle w:val="Fuzeile"/>
            <w:tabs>
              <w:tab w:val="clear" w:pos="4536"/>
              <w:tab w:val="clear" w:pos="9072"/>
            </w:tabs>
            <w:jc w:val="center"/>
            <w:rPr>
              <w:color w:val="7F7F7F" w:themeColor="text1" w:themeTint="80"/>
              <w:sz w:val="18"/>
              <w:szCs w:val="18"/>
            </w:rPr>
          </w:pPr>
          <w:bookmarkStart w:id="0" w:name="_Hlk218629975"/>
          <w:r w:rsidRPr="00FA3729">
            <w:rPr>
              <w:noProof/>
              <w:color w:val="7F7F7F" w:themeColor="text1" w:themeTint="80"/>
              <w:sz w:val="18"/>
              <w:szCs w:val="18"/>
            </w:rPr>
            <w:drawing>
              <wp:inline distT="0" distB="0" distL="0" distR="0" wp14:anchorId="582524F6" wp14:editId="2407E1C3">
                <wp:extent cx="472765" cy="411480"/>
                <wp:effectExtent l="38100" t="38100" r="41910" b="45720"/>
                <wp:docPr id="116879890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798906" name="Grafik 11687989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716" cy="41840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7" w:type="dxa"/>
          <w:vAlign w:val="center"/>
        </w:tcPr>
        <w:p w14:paraId="7DB756C5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  <w:lang w:val="en-GB"/>
            </w:rPr>
          </w:pPr>
          <w:r w:rsidRPr="00FA3729">
            <w:rPr>
              <w:color w:val="7F7F7F" w:themeColor="text1" w:themeTint="80"/>
              <w:sz w:val="18"/>
              <w:szCs w:val="18"/>
              <w:lang w:val="en-GB"/>
            </w:rPr>
            <w:t xml:space="preserve">Box2Heal GmbH, www.box2heal.ch, kontakt@box2heal.ch, 079 482 77 77 - 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begin"/>
          </w:r>
          <w:r w:rsidRPr="00FA3729">
            <w:rPr>
              <w:color w:val="7F7F7F" w:themeColor="text1" w:themeTint="80"/>
              <w:sz w:val="18"/>
              <w:szCs w:val="18"/>
            </w:rPr>
            <w:instrText xml:space="preserve"> DATE \@ "dd/MM/yyyy" </w:instrTex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separate"/>
          </w:r>
          <w:r w:rsidR="00153CBC">
            <w:rPr>
              <w:noProof/>
              <w:color w:val="7F7F7F" w:themeColor="text1" w:themeTint="80"/>
              <w:sz w:val="18"/>
              <w:szCs w:val="18"/>
            </w:rPr>
            <w:t>18/04/2026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end"/>
          </w:r>
          <w:r w:rsidRPr="00FA3729">
            <w:rPr>
              <w:color w:val="7F7F7F" w:themeColor="text1" w:themeTint="80"/>
              <w:sz w:val="18"/>
              <w:szCs w:val="18"/>
              <w:lang w:val="en-GB"/>
            </w:rPr>
            <w:t xml:space="preserve"> </w:t>
          </w:r>
        </w:p>
      </w:tc>
      <w:tc>
        <w:tcPr>
          <w:tcW w:w="1134" w:type="dxa"/>
          <w:vAlign w:val="center"/>
        </w:tcPr>
        <w:p w14:paraId="7D88AD23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  <w:lang w:val="en-GB"/>
            </w:rPr>
          </w:pPr>
        </w:p>
        <w:p w14:paraId="7F67155E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</w:rPr>
          </w:pPr>
          <w:r w:rsidRPr="00FA3729">
            <w:rPr>
              <w:color w:val="7F7F7F" w:themeColor="text1" w:themeTint="80"/>
              <w:sz w:val="18"/>
              <w:szCs w:val="18"/>
            </w:rPr>
            <w:fldChar w:fldCharType="begin"/>
          </w:r>
          <w:r w:rsidRPr="00FA3729">
            <w:rPr>
              <w:color w:val="7F7F7F" w:themeColor="text1" w:themeTint="80"/>
              <w:sz w:val="18"/>
              <w:szCs w:val="18"/>
            </w:rPr>
            <w:instrText>PAGE   \* MERGEFORMAT</w:instrTex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separate"/>
          </w:r>
          <w:r w:rsidRPr="00FA3729">
            <w:rPr>
              <w:color w:val="7F7F7F" w:themeColor="text1" w:themeTint="80"/>
              <w:sz w:val="18"/>
              <w:szCs w:val="18"/>
            </w:rPr>
            <w:t>1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end"/>
          </w:r>
        </w:p>
      </w:tc>
    </w:tr>
    <w:bookmarkEnd w:id="0"/>
  </w:tbl>
  <w:p w14:paraId="446CA30C" w14:textId="77777777" w:rsidR="00687EC7" w:rsidRPr="00687EC7" w:rsidRDefault="00687EC7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D3A0" w14:textId="77777777" w:rsidR="004138C1" w:rsidRDefault="004138C1" w:rsidP="00871931">
      <w:pPr>
        <w:spacing w:after="0" w:line="240" w:lineRule="auto"/>
      </w:pPr>
      <w:r>
        <w:separator/>
      </w:r>
    </w:p>
  </w:footnote>
  <w:footnote w:type="continuationSeparator" w:id="0">
    <w:p w14:paraId="01625622" w14:textId="77777777" w:rsidR="004138C1" w:rsidRDefault="004138C1" w:rsidP="00871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01C"/>
    <w:multiLevelType w:val="hybridMultilevel"/>
    <w:tmpl w:val="6FD855C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123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2ex9p1A6ZFFUuDMRPnEiXuOH1qDZlWKVOgyMzyCzwtq5lbJLL57oA/m+CmFNxcfjw9T1qZ5RrEKdkb3MEMsQA==" w:salt="Utq9eLnzrpa6D64+AkX8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BC"/>
    <w:rsid w:val="00013CD9"/>
    <w:rsid w:val="000172BA"/>
    <w:rsid w:val="000175D0"/>
    <w:rsid w:val="00022002"/>
    <w:rsid w:val="00041B62"/>
    <w:rsid w:val="00065059"/>
    <w:rsid w:val="000726A5"/>
    <w:rsid w:val="000873B1"/>
    <w:rsid w:val="000B5868"/>
    <w:rsid w:val="00120174"/>
    <w:rsid w:val="00122B78"/>
    <w:rsid w:val="00153CBC"/>
    <w:rsid w:val="001A684F"/>
    <w:rsid w:val="001E0F2B"/>
    <w:rsid w:val="00230FDB"/>
    <w:rsid w:val="002C718A"/>
    <w:rsid w:val="002D3328"/>
    <w:rsid w:val="002D4DD4"/>
    <w:rsid w:val="002F4099"/>
    <w:rsid w:val="00341B79"/>
    <w:rsid w:val="003617EF"/>
    <w:rsid w:val="003836C7"/>
    <w:rsid w:val="003840AF"/>
    <w:rsid w:val="003B40F9"/>
    <w:rsid w:val="004138C1"/>
    <w:rsid w:val="00425F27"/>
    <w:rsid w:val="00485681"/>
    <w:rsid w:val="004E2EF8"/>
    <w:rsid w:val="00531F38"/>
    <w:rsid w:val="00540158"/>
    <w:rsid w:val="0054737C"/>
    <w:rsid w:val="00551D30"/>
    <w:rsid w:val="005647AF"/>
    <w:rsid w:val="00576FB0"/>
    <w:rsid w:val="005770B9"/>
    <w:rsid w:val="005A1211"/>
    <w:rsid w:val="00687EC7"/>
    <w:rsid w:val="006937FA"/>
    <w:rsid w:val="006960D1"/>
    <w:rsid w:val="006C5C60"/>
    <w:rsid w:val="006D7601"/>
    <w:rsid w:val="007A0692"/>
    <w:rsid w:val="00844E57"/>
    <w:rsid w:val="00871931"/>
    <w:rsid w:val="008B652D"/>
    <w:rsid w:val="008C37EE"/>
    <w:rsid w:val="008C6C28"/>
    <w:rsid w:val="00937465"/>
    <w:rsid w:val="009B4533"/>
    <w:rsid w:val="009D7210"/>
    <w:rsid w:val="00A948D8"/>
    <w:rsid w:val="00AA24AF"/>
    <w:rsid w:val="00AE331D"/>
    <w:rsid w:val="00AF7679"/>
    <w:rsid w:val="00B244F1"/>
    <w:rsid w:val="00B551E0"/>
    <w:rsid w:val="00B73A81"/>
    <w:rsid w:val="00BA26F4"/>
    <w:rsid w:val="00BA38BA"/>
    <w:rsid w:val="00BB19A1"/>
    <w:rsid w:val="00BC24F4"/>
    <w:rsid w:val="00BF3745"/>
    <w:rsid w:val="00C10D41"/>
    <w:rsid w:val="00CE027B"/>
    <w:rsid w:val="00CE28D5"/>
    <w:rsid w:val="00D32F1C"/>
    <w:rsid w:val="00D872DF"/>
    <w:rsid w:val="00DD0AE0"/>
    <w:rsid w:val="00E02652"/>
    <w:rsid w:val="00E81413"/>
    <w:rsid w:val="00EA56E5"/>
    <w:rsid w:val="00F15FCA"/>
    <w:rsid w:val="00F2238C"/>
    <w:rsid w:val="00F3017D"/>
    <w:rsid w:val="00F35008"/>
    <w:rsid w:val="00F47ACE"/>
    <w:rsid w:val="00F84F7B"/>
    <w:rsid w:val="00F87365"/>
    <w:rsid w:val="00FA3729"/>
    <w:rsid w:val="00FB651D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8FFF2B"/>
  <w15:chartTrackingRefBased/>
  <w15:docId w15:val="{76610DE2-B6AC-42F3-BB61-6A2CC710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D41"/>
  </w:style>
  <w:style w:type="paragraph" w:styleId="berschrift1">
    <w:name w:val="heading 1"/>
    <w:basedOn w:val="Standard"/>
    <w:next w:val="Standard"/>
    <w:link w:val="berschrift1Zchn"/>
    <w:uiPriority w:val="9"/>
    <w:qFormat/>
    <w:rsid w:val="0087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H1">
    <w:name w:val="B2H 1"/>
    <w:basedOn w:val="Standard"/>
    <w:next w:val="B2H2"/>
    <w:link w:val="B2H1Zchn"/>
    <w:autoRedefine/>
    <w:qFormat/>
    <w:rsid w:val="00CE027B"/>
    <w:pPr>
      <w:spacing w:line="259" w:lineRule="auto"/>
      <w:contextualSpacing/>
    </w:pPr>
    <w:rPr>
      <w:rFonts w:ascii="Arial" w:hAnsi="Arial"/>
      <w:b/>
      <w:bCs/>
      <w:color w:val="112A47"/>
      <w:sz w:val="40"/>
      <w:lang w:val="de-DE"/>
    </w:rPr>
  </w:style>
  <w:style w:type="character" w:customStyle="1" w:styleId="B2H1Zchn">
    <w:name w:val="B2H 1 Zchn"/>
    <w:basedOn w:val="Absatz-Standardschriftart"/>
    <w:link w:val="B2H1"/>
    <w:rsid w:val="00CE027B"/>
    <w:rPr>
      <w:rFonts w:ascii="Arial" w:hAnsi="Arial"/>
      <w:b/>
      <w:bCs/>
      <w:color w:val="112A47"/>
      <w:sz w:val="40"/>
      <w:lang w:val="de-DE"/>
    </w:rPr>
  </w:style>
  <w:style w:type="paragraph" w:customStyle="1" w:styleId="B2H3">
    <w:name w:val="B2H 3"/>
    <w:basedOn w:val="B2H2"/>
    <w:next w:val="B2H4"/>
    <w:link w:val="B2H3Zchn"/>
    <w:autoRedefine/>
    <w:qFormat/>
    <w:rsid w:val="00BC24F4"/>
    <w:pPr>
      <w:spacing w:before="200" w:line="240" w:lineRule="auto"/>
    </w:pPr>
    <w:rPr>
      <w:sz w:val="24"/>
      <w:lang w:val="de-CH"/>
    </w:rPr>
  </w:style>
  <w:style w:type="character" w:customStyle="1" w:styleId="B2H3Zchn">
    <w:name w:val="B2H 3 Zchn"/>
    <w:basedOn w:val="B2H2Zchn"/>
    <w:link w:val="B2H3"/>
    <w:rsid w:val="00BC24F4"/>
    <w:rPr>
      <w:rFonts w:ascii="Arial" w:hAnsi="Arial"/>
      <w:b/>
      <w:bCs/>
      <w:color w:val="112A47"/>
      <w:sz w:val="30"/>
      <w:lang w:val="de-DE"/>
    </w:rPr>
  </w:style>
  <w:style w:type="paragraph" w:customStyle="1" w:styleId="B2H2">
    <w:name w:val="B2H 2"/>
    <w:basedOn w:val="B2H1"/>
    <w:next w:val="B2H3"/>
    <w:link w:val="B2H2Zchn"/>
    <w:autoRedefine/>
    <w:qFormat/>
    <w:rsid w:val="005770B9"/>
    <w:rPr>
      <w:sz w:val="30"/>
    </w:rPr>
  </w:style>
  <w:style w:type="character" w:customStyle="1" w:styleId="B2H2Zchn">
    <w:name w:val="B2H 2 Zchn"/>
    <w:basedOn w:val="B2H1Zchn"/>
    <w:link w:val="B2H2"/>
    <w:rsid w:val="005770B9"/>
    <w:rPr>
      <w:rFonts w:ascii="Arial" w:hAnsi="Arial"/>
      <w:b/>
      <w:bCs/>
      <w:color w:val="112A47"/>
      <w:sz w:val="3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1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1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9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9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9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9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9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9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9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9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9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9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931"/>
    <w:rPr>
      <w:b/>
      <w:bCs/>
      <w:smallCaps/>
      <w:color w:val="2F5496" w:themeColor="accent1" w:themeShade="BF"/>
      <w:spacing w:val="5"/>
    </w:rPr>
  </w:style>
  <w:style w:type="paragraph" w:customStyle="1" w:styleId="B2H4">
    <w:name w:val="B2H 4"/>
    <w:basedOn w:val="B2H3"/>
    <w:next w:val="StandardB2H"/>
    <w:link w:val="B2H4Zchn"/>
    <w:autoRedefine/>
    <w:qFormat/>
    <w:rsid w:val="00871931"/>
    <w:rPr>
      <w:b w:val="0"/>
      <w:sz w:val="22"/>
    </w:rPr>
  </w:style>
  <w:style w:type="character" w:customStyle="1" w:styleId="B2H4Zchn">
    <w:name w:val="B2H 4 Zchn"/>
    <w:basedOn w:val="B2H3Zchn"/>
    <w:link w:val="B2H4"/>
    <w:rsid w:val="00871931"/>
    <w:rPr>
      <w:rFonts w:ascii="Arial" w:hAnsi="Arial"/>
      <w:b w:val="0"/>
      <w:bCs/>
      <w:color w:val="112A47"/>
      <w:sz w:val="2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7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1931"/>
  </w:style>
  <w:style w:type="paragraph" w:styleId="Fuzeile">
    <w:name w:val="footer"/>
    <w:basedOn w:val="Standard"/>
    <w:link w:val="FuzeileZchn"/>
    <w:uiPriority w:val="99"/>
    <w:unhideWhenUsed/>
    <w:rsid w:val="0087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1931"/>
  </w:style>
  <w:style w:type="table" w:styleId="Tabellenraster">
    <w:name w:val="Table Grid"/>
    <w:basedOn w:val="NormaleTabelle"/>
    <w:uiPriority w:val="39"/>
    <w:rsid w:val="0087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B2H">
    <w:name w:val="Standard B2H"/>
    <w:basedOn w:val="B2H4"/>
    <w:link w:val="StandardB2HZchn"/>
    <w:autoRedefine/>
    <w:qFormat/>
    <w:rsid w:val="00013CD9"/>
    <w:pPr>
      <w:tabs>
        <w:tab w:val="left" w:pos="1560"/>
        <w:tab w:val="left" w:pos="1985"/>
        <w:tab w:val="left" w:pos="3402"/>
        <w:tab w:val="left" w:pos="5103"/>
        <w:tab w:val="left" w:pos="6804"/>
      </w:tabs>
      <w:spacing w:before="240" w:after="120" w:line="360" w:lineRule="auto"/>
    </w:pPr>
    <w:rPr>
      <w:bCs w:val="0"/>
      <w:color w:val="auto"/>
    </w:rPr>
  </w:style>
  <w:style w:type="character" w:customStyle="1" w:styleId="StandardB2HZchn">
    <w:name w:val="Standard B2H Zchn"/>
    <w:basedOn w:val="B2H4Zchn"/>
    <w:link w:val="StandardB2H"/>
    <w:rsid w:val="00013CD9"/>
    <w:rPr>
      <w:rFonts w:ascii="Arial" w:hAnsi="Arial"/>
      <w:b w:val="0"/>
      <w:bCs w:val="0"/>
      <w:color w:val="112A47"/>
      <w:sz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10D41"/>
    <w:rPr>
      <w:vanish/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58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58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58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58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586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31F3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\Google%20Drive-Streaming\.shortcut-targets-by-id\1nXt21_0ST8KxdjOwcJs5eDjtbJNaME6t\Box2Heal\06_Grundlagen,%20DB,%20Vorlagen,%20Standorte,%20Versicherung\Vorlagen\Abo-Verl&#228;nger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B1ABED3F444F6B231A48E6CE1E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17FBF-9906-4E89-8EE8-43023D7B7B8D}"/>
      </w:docPartPr>
      <w:docPartBody>
        <w:p w:rsidR="003B2762" w:rsidRDefault="003B2762">
          <w:pPr>
            <w:pStyle w:val="976B1ABED3F444F6B231A48E6CE1E291"/>
          </w:pPr>
          <w:r>
            <w:t>Standort</w:t>
          </w:r>
        </w:p>
      </w:docPartBody>
    </w:docPart>
    <w:docPart>
      <w:docPartPr>
        <w:name w:val="FC37AC4EB4364C3ABD1704FA65F3A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A58CF-97C4-4181-8DD0-B3927F17C317}"/>
      </w:docPartPr>
      <w:docPartBody>
        <w:p w:rsidR="003B2762" w:rsidRDefault="003B2762">
          <w:pPr>
            <w:pStyle w:val="FC37AC4EB4364C3ABD1704FA65F3A767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E5FC2363F1429F94AF6D5CC0E21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DB3E1-CDBC-4C35-8C3D-55AEC2E43057}"/>
      </w:docPartPr>
      <w:docPartBody>
        <w:p w:rsidR="003B2762" w:rsidRDefault="003B2762">
          <w:pPr>
            <w:pStyle w:val="1FE5FC2363F1429F94AF6D5CC0E213DE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749DDDC42A564346B8D5C39296529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7F870-1282-4558-984F-64405D6B9A34}"/>
      </w:docPartPr>
      <w:docPartBody>
        <w:p w:rsidR="003B2762" w:rsidRDefault="003B2762">
          <w:pPr>
            <w:pStyle w:val="749DDDC42A564346B8D5C39296529824"/>
          </w:pPr>
          <w:r>
            <w:rPr>
              <w:rStyle w:val="Platzhaltertext"/>
            </w:rPr>
            <w:t>Vor- und Nachname</w:t>
          </w:r>
        </w:p>
      </w:docPartBody>
    </w:docPart>
    <w:docPart>
      <w:docPartPr>
        <w:name w:val="13278F42923749C581A22895C6C9E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B8040-7A38-4E9F-97E1-52BEFBA17C6B}"/>
      </w:docPartPr>
      <w:docPartBody>
        <w:p w:rsidR="003B2762" w:rsidRDefault="003B2762">
          <w:pPr>
            <w:pStyle w:val="13278F42923749C581A22895C6C9EF24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BA079DA03E4DC8839E08DFA9CC0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6F399-2679-42A0-9CA7-5DA6A137BB37}"/>
      </w:docPartPr>
      <w:docPartBody>
        <w:p w:rsidR="003B2762" w:rsidRDefault="003B2762">
          <w:pPr>
            <w:pStyle w:val="3ABA079DA03E4DC8839E08DFA9CC0077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0A3AA5A2E47E6B35725856E23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5DB8B-7869-43F4-A708-27863125C3FA}"/>
      </w:docPartPr>
      <w:docPartBody>
        <w:p w:rsidR="003B2762" w:rsidRDefault="003B2762">
          <w:pPr>
            <w:pStyle w:val="5860A3AA5A2E47E6B35725856E2321C8"/>
          </w:pPr>
          <w:r w:rsidRPr="00D4159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62"/>
    <w:rsid w:val="003B2762"/>
    <w:rsid w:val="003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6B1ABED3F444F6B231A48E6CE1E291">
    <w:name w:val="976B1ABED3F444F6B231A48E6CE1E291"/>
  </w:style>
  <w:style w:type="character" w:styleId="Platzhaltertext">
    <w:name w:val="Placeholder Text"/>
    <w:basedOn w:val="Absatz-Standardschriftart"/>
    <w:uiPriority w:val="99"/>
    <w:semiHidden/>
    <w:rPr>
      <w:vanish/>
      <w:color w:val="666666"/>
    </w:rPr>
  </w:style>
  <w:style w:type="paragraph" w:customStyle="1" w:styleId="FC37AC4EB4364C3ABD1704FA65F3A767">
    <w:name w:val="FC37AC4EB4364C3ABD1704FA65F3A767"/>
  </w:style>
  <w:style w:type="paragraph" w:customStyle="1" w:styleId="1FE5FC2363F1429F94AF6D5CC0E213DE">
    <w:name w:val="1FE5FC2363F1429F94AF6D5CC0E213DE"/>
  </w:style>
  <w:style w:type="paragraph" w:customStyle="1" w:styleId="749DDDC42A564346B8D5C39296529824">
    <w:name w:val="749DDDC42A564346B8D5C39296529824"/>
  </w:style>
  <w:style w:type="paragraph" w:customStyle="1" w:styleId="13278F42923749C581A22895C6C9EF24">
    <w:name w:val="13278F42923749C581A22895C6C9EF24"/>
  </w:style>
  <w:style w:type="paragraph" w:customStyle="1" w:styleId="3ABA079DA03E4DC8839E08DFA9CC0077">
    <w:name w:val="3ABA079DA03E4DC8839E08DFA9CC0077"/>
  </w:style>
  <w:style w:type="paragraph" w:customStyle="1" w:styleId="5860A3AA5A2E47E6B35725856E2321C8">
    <w:name w:val="5860A3AA5A2E47E6B35725856E232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00AF-BE24-4D36-9806-B8E687FD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Abo-Verlängerung.dotx</Template>
  <TotalTime>0</TotalTime>
  <Pages>2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Cadruvi</dc:creator>
  <cp:keywords/>
  <dc:description/>
  <cp:lastModifiedBy>Sandra Cadruvi</cp:lastModifiedBy>
  <cp:revision>1</cp:revision>
  <dcterms:created xsi:type="dcterms:W3CDTF">2026-04-18T18:28:00Z</dcterms:created>
  <dcterms:modified xsi:type="dcterms:W3CDTF">2026-04-18T18:29:00Z</dcterms:modified>
</cp:coreProperties>
</file>